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CE9" w:rsidRPr="000E5252" w:rsidRDefault="000052FA" w:rsidP="00FC2C8E">
      <w:pPr>
        <w:jc w:val="center"/>
        <w:rPr>
          <w:rtl/>
          <w:lang w:bidi="fa-IR"/>
        </w:rPr>
      </w:pP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7A1026" wp14:editId="46CA6FF3">
                <wp:simplePos x="0" y="0"/>
                <wp:positionH relativeFrom="page">
                  <wp:align>left</wp:align>
                </wp:positionH>
                <wp:positionV relativeFrom="paragraph">
                  <wp:posOffset>-158115</wp:posOffset>
                </wp:positionV>
                <wp:extent cx="1496060" cy="74295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606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CE9" w:rsidRPr="00AF0E6C" w:rsidRDefault="009F3CE9" w:rsidP="00B371E7">
                            <w:pPr>
                              <w:rPr>
                                <w:rFonts w:cs="B Mitra"/>
                                <w:sz w:val="26"/>
                                <w:szCs w:val="26"/>
                                <w:rtl/>
                              </w:rPr>
                            </w:pPr>
                            <w:r w:rsidRPr="00AF0E6C">
                              <w:rPr>
                                <w:rFonts w:cs="B Mitra"/>
                                <w:sz w:val="26"/>
                                <w:szCs w:val="26"/>
                                <w:rtl/>
                              </w:rPr>
                              <w:t xml:space="preserve">شماره : </w:t>
                            </w:r>
                            <w:r w:rsidRPr="00AF0E6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</w:rPr>
                              <w:t>...........................</w:t>
                            </w:r>
                            <w:r w:rsidRPr="00AF0E6C">
                              <w:rPr>
                                <w:rFonts w:cs="B Mitra"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                                                       تاريخ: </w:t>
                            </w:r>
                            <w:r w:rsidRPr="00AF0E6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A1026" id="Rectangle 8" o:spid="_x0000_s1026" style="position:absolute;left:0;text-align:left;margin-left:0;margin-top:-12.45pt;width:117.8pt;height:58.5pt;z-index: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" filled="f" fillcolor="silver" stroked="f">
                <v:textbox>
                  <w:txbxContent>
                    <w:p w:rsidR="009F3CE9" w:rsidRPr="00AF0E6C" w:rsidRDefault="009F3CE9" w:rsidP="00B371E7">
                      <w:pPr>
                        <w:rPr>
                          <w:rFonts w:cs="B Mitra"/>
                          <w:sz w:val="26"/>
                          <w:szCs w:val="26"/>
                          <w:rtl/>
                        </w:rPr>
                      </w:pPr>
                      <w:r w:rsidRPr="00AF0E6C">
                        <w:rPr>
                          <w:rFonts w:cs="B Mitra"/>
                          <w:sz w:val="26"/>
                          <w:szCs w:val="26"/>
                          <w:rtl/>
                        </w:rPr>
                        <w:t xml:space="preserve">شماره : </w:t>
                      </w:r>
                      <w:r w:rsidRPr="00AF0E6C">
                        <w:rPr>
                          <w:rFonts w:cs="B Mitra" w:hint="cs"/>
                          <w:sz w:val="26"/>
                          <w:szCs w:val="26"/>
                          <w:rtl/>
                        </w:rPr>
                        <w:t>...........................</w:t>
                      </w:r>
                      <w:r w:rsidRPr="00AF0E6C">
                        <w:rPr>
                          <w:rFonts w:cs="B Mitra"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                                                       تاريخ: </w:t>
                      </w:r>
                      <w:r w:rsidRPr="00AF0E6C">
                        <w:rPr>
                          <w:rFonts w:cs="B Mitra" w:hint="cs"/>
                          <w:sz w:val="26"/>
                          <w:szCs w:val="26"/>
                          <w:rtl/>
                        </w:rPr>
                        <w:t>..............................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35839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7EBFFF" wp14:editId="389873A0">
                <wp:simplePos x="0" y="0"/>
                <wp:positionH relativeFrom="page">
                  <wp:posOffset>5022850</wp:posOffset>
                </wp:positionH>
                <wp:positionV relativeFrom="paragraph">
                  <wp:posOffset>-55245</wp:posOffset>
                </wp:positionV>
                <wp:extent cx="1670685" cy="380365"/>
                <wp:effectExtent l="0" t="0" r="0" b="63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68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CE9" w:rsidRPr="00AF0E6C" w:rsidRDefault="009F3CE9" w:rsidP="0029737F">
                            <w:pPr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F0E6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كد طرح</w:t>
                            </w:r>
                            <w:r w:rsidR="000052FA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فناوری</w:t>
                            </w:r>
                            <w:r w:rsidRPr="00AF0E6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 w:rsidRPr="00AF0E6C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F0E6C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EBFFF" id="Rectangle 9" o:spid="_x0000_s1027" style="position:absolute;left:0;text-align:left;margin-left:395.5pt;margin-top:-4.35pt;width:131.55pt;height:29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" filled="f" fillcolor="silver" stroked="f">
                <v:textbox>
                  <w:txbxContent>
                    <w:p w:rsidR="009F3CE9" w:rsidRPr="00AF0E6C" w:rsidRDefault="009F3CE9" w:rsidP="0029737F">
                      <w:pPr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AF0E6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كد طرح</w:t>
                      </w:r>
                      <w:r w:rsidR="000052FA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فناوری</w:t>
                      </w:r>
                      <w:r w:rsidRPr="00AF0E6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 w:rsidRPr="00AF0E6C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AF0E6C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..............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35839"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5979795</wp:posOffset>
                </wp:positionH>
                <wp:positionV relativeFrom="paragraph">
                  <wp:posOffset>-270510</wp:posOffset>
                </wp:positionV>
                <wp:extent cx="473710" cy="10079990"/>
                <wp:effectExtent l="0" t="0" r="254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710" cy="1007999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3CE9" w:rsidRDefault="009F3C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470.85pt;margin-top:-21.3pt;width:37.3pt;height:79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" fillcolor="windowText" stroked="f" strokeweight=".5pt">
                <v:path arrowok="t"/>
                <v:textbox>
                  <w:txbxContent>
                    <w:p w:rsidR="009F3CE9" w:rsidRDefault="009F3CE9"/>
                  </w:txbxContent>
                </v:textbox>
              </v:shape>
            </w:pict>
          </mc:Fallback>
        </mc:AlternateContent>
      </w:r>
    </w:p>
    <w:p w:rsidR="009F3CE9" w:rsidRDefault="00C35839" w:rsidP="00FC2C8E">
      <w:pPr>
        <w:pStyle w:val="Title"/>
        <w:spacing w:line="216" w:lineRule="auto"/>
        <w:rPr>
          <w:rFonts w:cs="B Homa"/>
          <w:b/>
          <w:bCs/>
          <w:sz w:val="24"/>
          <w:szCs w:val="24"/>
          <w:rtl/>
        </w:rPr>
      </w:pPr>
      <w: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page">
                  <wp:posOffset>-6350</wp:posOffset>
                </wp:positionH>
                <wp:positionV relativeFrom="paragraph">
                  <wp:posOffset>291464</wp:posOffset>
                </wp:positionV>
                <wp:extent cx="7200265" cy="0"/>
                <wp:effectExtent l="19050" t="19050" r="635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00265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ysClr val="window" lastClr="FFFFFF">
                              <a:lumMod val="85000"/>
                              <a:lumOff val="0"/>
                            </a:sys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FE7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.5pt;margin-top:22.95pt;width:566.95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" strokecolor="#d9d9d9" strokeweight="2.25pt">
                <w10:wrap anchorx="page"/>
              </v:shape>
            </w:pict>
          </mc:Fallback>
        </mc:AlternateContent>
      </w:r>
    </w:p>
    <w:p w:rsidR="009F3CE9" w:rsidRPr="007E4D8F" w:rsidRDefault="00C35839" w:rsidP="00FC2C8E">
      <w:pPr>
        <w:rPr>
          <w:rtl/>
        </w:rPr>
      </w:pPr>
      <w: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2485390</wp:posOffset>
            </wp:positionH>
            <wp:positionV relativeFrom="paragraph">
              <wp:posOffset>115570</wp:posOffset>
            </wp:positionV>
            <wp:extent cx="1201420" cy="1724025"/>
            <wp:effectExtent l="0" t="0" r="0" b="9525"/>
            <wp:wrapNone/>
            <wp:docPr id="7" name="Picture 6" descr="Description: F:\Other\Other\ARM\Art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F:\Other\Other\ARM\Art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CE9" w:rsidRPr="007E4D8F" w:rsidRDefault="009F3CE9" w:rsidP="00FC2C8E">
      <w:pPr>
        <w:rPr>
          <w:rtl/>
        </w:rPr>
      </w:pPr>
    </w:p>
    <w:p w:rsidR="009F3CE9" w:rsidRPr="007E4D8F" w:rsidRDefault="009F3CE9" w:rsidP="00FC2C8E">
      <w:pPr>
        <w:rPr>
          <w:rtl/>
        </w:rPr>
      </w:pPr>
    </w:p>
    <w:p w:rsidR="009F3CE9" w:rsidRPr="007E4D8F" w:rsidRDefault="009F3CE9" w:rsidP="00FC2C8E">
      <w:pPr>
        <w:rPr>
          <w:rtl/>
        </w:rPr>
      </w:pPr>
    </w:p>
    <w:p w:rsidR="009F3CE9" w:rsidRPr="007E4D8F" w:rsidRDefault="009F3CE9" w:rsidP="00FC2C8E">
      <w:pPr>
        <w:rPr>
          <w:rtl/>
        </w:rPr>
      </w:pPr>
    </w:p>
    <w:p w:rsidR="009F3CE9" w:rsidRPr="007E4D8F" w:rsidRDefault="009F3CE9" w:rsidP="00FC2C8E">
      <w:pPr>
        <w:rPr>
          <w:rtl/>
        </w:rPr>
      </w:pPr>
    </w:p>
    <w:p w:rsidR="009F3CE9" w:rsidRPr="007E4D8F" w:rsidRDefault="009F3CE9" w:rsidP="00FC2C8E">
      <w:pPr>
        <w:rPr>
          <w:rtl/>
        </w:rPr>
      </w:pPr>
    </w:p>
    <w:p w:rsidR="009F3CE9" w:rsidRPr="007E4D8F" w:rsidRDefault="00977A38" w:rsidP="00FC2C8E">
      <w:pPr>
        <w:rPr>
          <w:rtl/>
        </w:rPr>
      </w:pP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7A86470" wp14:editId="122210E8">
                <wp:simplePos x="0" y="0"/>
                <wp:positionH relativeFrom="page">
                  <wp:posOffset>-9525</wp:posOffset>
                </wp:positionH>
                <wp:positionV relativeFrom="paragraph">
                  <wp:posOffset>292735</wp:posOffset>
                </wp:positionV>
                <wp:extent cx="7200265" cy="744220"/>
                <wp:effectExtent l="0" t="0" r="63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265" cy="74422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3CE9" w:rsidRPr="00146BCB" w:rsidRDefault="009F3CE9" w:rsidP="001F40F0">
                            <w:pPr>
                              <w:pStyle w:val="Heading1"/>
                              <w:shd w:val="clear" w:color="auto" w:fill="000000"/>
                              <w:rPr>
                                <w:rFonts w:ascii="A-Titraj-Pc" w:hAnsi="A-Titraj-Pc" w:cs="B Titr"/>
                                <w:szCs w:val="36"/>
                                <w:rtl/>
                                <w:lang w:bidi="fa-IR"/>
                              </w:rPr>
                            </w:pPr>
                            <w:r w:rsidRPr="00146BCB">
                              <w:rPr>
                                <w:rFonts w:ascii="A-Titraj-Pc" w:hAnsi="A-Titraj-Pc" w:cs="B Titr"/>
                                <w:szCs w:val="36"/>
                                <w:rtl/>
                              </w:rPr>
                              <w:t>ق</w:t>
                            </w:r>
                            <w:r w:rsidR="001F40F0">
                              <w:rPr>
                                <w:rFonts w:ascii="A-Titraj-Pc" w:hAnsi="A-Titraj-Pc" w:cs="B Titr"/>
                                <w:szCs w:val="36"/>
                                <w:rtl/>
                              </w:rPr>
                              <w:t>رارداد و پرسشنامه طرح</w:t>
                            </w:r>
                            <w:r w:rsidR="001360D6">
                              <w:rPr>
                                <w:rFonts w:ascii="A-Titraj-Pc" w:hAnsi="A-Titraj-Pc" w:cs="B Titr" w:hint="cs"/>
                                <w:szCs w:val="36"/>
                                <w:rtl/>
                              </w:rPr>
                              <w:t xml:space="preserve"> فناورانه</w:t>
                            </w:r>
                            <w:r w:rsidR="00977A38">
                              <w:rPr>
                                <w:rFonts w:ascii="A-Titraj-Pc" w:hAnsi="A-Titraj-Pc" w:cs="B Titr" w:hint="cs"/>
                                <w:szCs w:val="36"/>
                                <w:rtl/>
                              </w:rPr>
                              <w:t xml:space="preserve"> هنری</w:t>
                            </w:r>
                          </w:p>
                          <w:p w:rsidR="009F3CE9" w:rsidRDefault="009F3CE9" w:rsidP="00FC2C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8647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0;text-align:left;margin-left:-.75pt;margin-top:23.05pt;width:566.95pt;height:58.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" fillcolor="windowText" stroked="f" strokeweight=".5pt">
                <v:path arrowok="t"/>
                <v:textbox>
                  <w:txbxContent>
                    <w:p w:rsidR="009F3CE9" w:rsidRPr="00146BCB" w:rsidRDefault="009F3CE9" w:rsidP="001F40F0">
                      <w:pPr>
                        <w:pStyle w:val="Heading1"/>
                        <w:shd w:val="clear" w:color="auto" w:fill="000000"/>
                        <w:rPr>
                          <w:rFonts w:ascii="A-Titraj-Pc" w:hAnsi="A-Titraj-Pc" w:cs="B Titr"/>
                          <w:szCs w:val="36"/>
                          <w:rtl/>
                          <w:lang w:bidi="fa-IR"/>
                        </w:rPr>
                      </w:pPr>
                      <w:r w:rsidRPr="00146BCB">
                        <w:rPr>
                          <w:rFonts w:ascii="A-Titraj-Pc" w:hAnsi="A-Titraj-Pc" w:cs="B Titr"/>
                          <w:szCs w:val="36"/>
                          <w:rtl/>
                        </w:rPr>
                        <w:t>ق</w:t>
                      </w:r>
                      <w:r w:rsidR="001F40F0">
                        <w:rPr>
                          <w:rFonts w:ascii="A-Titraj-Pc" w:hAnsi="A-Titraj-Pc" w:cs="B Titr"/>
                          <w:szCs w:val="36"/>
                          <w:rtl/>
                        </w:rPr>
                        <w:t>رارداد و پرسشنامه طرح</w:t>
                      </w:r>
                      <w:r w:rsidR="001360D6">
                        <w:rPr>
                          <w:rFonts w:ascii="A-Titraj-Pc" w:hAnsi="A-Titraj-Pc" w:cs="B Titr" w:hint="cs"/>
                          <w:szCs w:val="36"/>
                          <w:rtl/>
                        </w:rPr>
                        <w:t xml:space="preserve"> فناورانه</w:t>
                      </w:r>
                      <w:r w:rsidR="00977A38">
                        <w:rPr>
                          <w:rFonts w:ascii="A-Titraj-Pc" w:hAnsi="A-Titraj-Pc" w:cs="B Titr" w:hint="cs"/>
                          <w:szCs w:val="36"/>
                          <w:rtl/>
                        </w:rPr>
                        <w:t xml:space="preserve"> هنری</w:t>
                      </w:r>
                    </w:p>
                    <w:p w:rsidR="009F3CE9" w:rsidRDefault="009F3CE9" w:rsidP="00FC2C8E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F3CE9" w:rsidRDefault="009F3CE9" w:rsidP="00FC2C8E">
      <w:pPr>
        <w:rPr>
          <w:rtl/>
        </w:rPr>
      </w:pPr>
    </w:p>
    <w:p w:rsidR="009F3CE9" w:rsidRPr="007E4D8F" w:rsidRDefault="009F3CE9" w:rsidP="00FC2C8E">
      <w:pPr>
        <w:rPr>
          <w:rtl/>
        </w:rPr>
      </w:pPr>
    </w:p>
    <w:p w:rsidR="009F3CE9" w:rsidRPr="00146BCB" w:rsidRDefault="009F3CE9" w:rsidP="005940A4">
      <w:pPr>
        <w:pStyle w:val="Heading1"/>
        <w:shd w:val="clear" w:color="auto" w:fill="FFFFFF"/>
        <w:rPr>
          <w:rFonts w:ascii="A-Titraj-Pc" w:hAnsi="A-Titraj-Pc" w:cs="B Titr"/>
          <w:szCs w:val="36"/>
          <w:rtl/>
        </w:rPr>
      </w:pPr>
    </w:p>
    <w:p w:rsidR="009F3CE9" w:rsidRPr="005746F0" w:rsidRDefault="009F3CE9" w:rsidP="00FC2C8E">
      <w:pPr>
        <w:jc w:val="center"/>
        <w:rPr>
          <w:rFonts w:cs="B Zar"/>
          <w:b/>
          <w:bCs/>
          <w:szCs w:val="36"/>
          <w:rtl/>
        </w:rPr>
      </w:pPr>
    </w:p>
    <w:p w:rsidR="009F3CE9" w:rsidRPr="00146BCB" w:rsidRDefault="009F3CE9" w:rsidP="00FC2C8E">
      <w:pPr>
        <w:pStyle w:val="BodyText"/>
        <w:rPr>
          <w:rFonts w:ascii="A-Titraj-Pc" w:hAnsi="A-Titraj-Pc" w:cs="B Titr"/>
          <w:bCs/>
          <w:rtl/>
        </w:rPr>
      </w:pPr>
      <w:r w:rsidRPr="00146BCB">
        <w:rPr>
          <w:rFonts w:ascii="A-Titraj-Pc" w:hAnsi="A-Titraj-Pc" w:cs="B Titr"/>
          <w:bCs/>
          <w:rtl/>
        </w:rPr>
        <w:t>عنوان طرح</w:t>
      </w:r>
      <w:r w:rsidR="001360D6">
        <w:rPr>
          <w:rFonts w:ascii="A-Titraj-Pc" w:hAnsi="A-Titraj-Pc" w:cs="B Titr" w:hint="cs"/>
          <w:bCs/>
          <w:rtl/>
        </w:rPr>
        <w:t xml:space="preserve"> فناورانه</w:t>
      </w:r>
      <w:r w:rsidR="00977A38">
        <w:rPr>
          <w:rFonts w:ascii="A-Titraj-Pc" w:hAnsi="A-Titraj-Pc" w:cs="B Titr" w:hint="cs"/>
          <w:bCs/>
          <w:rtl/>
        </w:rPr>
        <w:t xml:space="preserve"> هنری</w:t>
      </w:r>
    </w:p>
    <w:p w:rsidR="009F3CE9" w:rsidRDefault="009F3CE9" w:rsidP="00FC2C8E">
      <w:pPr>
        <w:pStyle w:val="BodyText"/>
        <w:rPr>
          <w:rFonts w:cs="B Majid Shadow"/>
          <w:bCs/>
          <w:sz w:val="24"/>
          <w:rtl/>
          <w:lang w:bidi="fa-IR"/>
        </w:rPr>
      </w:pPr>
    </w:p>
    <w:p w:rsidR="00EE7AE2" w:rsidRPr="0041548F" w:rsidRDefault="00EE7AE2" w:rsidP="00FC2C8E">
      <w:pPr>
        <w:pStyle w:val="BodyText"/>
        <w:rPr>
          <w:rFonts w:cs="B Majid Shadow"/>
          <w:bCs/>
          <w:sz w:val="24"/>
          <w:rtl/>
          <w:lang w:bidi="fa-IR"/>
        </w:rPr>
      </w:pPr>
    </w:p>
    <w:p w:rsidR="009F3CE9" w:rsidRPr="00146BCB" w:rsidRDefault="009F3CE9" w:rsidP="00FC2C8E">
      <w:pPr>
        <w:rPr>
          <w:rtl/>
        </w:rPr>
      </w:pPr>
    </w:p>
    <w:p w:rsidR="009F3CE9" w:rsidRPr="00146BCB" w:rsidRDefault="00C35839" w:rsidP="00FC2C8E">
      <w:pPr>
        <w:pStyle w:val="Heading2"/>
        <w:rPr>
          <w:rFonts w:ascii="A-Titraj-Pc" w:hAnsi="A-Titraj-Pc" w:cs="B Titr"/>
          <w:szCs w:val="36"/>
          <w:rtl/>
        </w:rPr>
      </w:pPr>
      <w: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15239</wp:posOffset>
                </wp:positionV>
                <wp:extent cx="5039995" cy="0"/>
                <wp:effectExtent l="19050" t="19050" r="82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39995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D8D8D8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8EA97" id="Straight Arrow Connector 4" o:spid="_x0000_s1026" type="#_x0000_t32" style="position:absolute;margin-left:23.5pt;margin-top:1.2pt;width:396.85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" strokecolor="#d8d8d8" strokeweight="3pt"/>
            </w:pict>
          </mc:Fallback>
        </mc:AlternateContent>
      </w:r>
      <w:r w:rsidR="009F3CE9" w:rsidRPr="00146BCB">
        <w:rPr>
          <w:rFonts w:ascii="A-Titraj-Pc" w:hAnsi="A-Titraj-Pc" w:cs="B Titr"/>
          <w:szCs w:val="36"/>
          <w:rtl/>
        </w:rPr>
        <w:t>مجــري</w:t>
      </w:r>
    </w:p>
    <w:p w:rsidR="009F3CE9" w:rsidRPr="005746F0" w:rsidRDefault="009F3CE9" w:rsidP="00FC2C8E">
      <w:pPr>
        <w:jc w:val="center"/>
        <w:rPr>
          <w:rFonts w:cs="B Zar"/>
          <w:b/>
          <w:bCs/>
          <w:szCs w:val="36"/>
          <w:rtl/>
        </w:rPr>
      </w:pPr>
    </w:p>
    <w:p w:rsidR="009F3CE9" w:rsidRPr="005746F0" w:rsidRDefault="00C35839" w:rsidP="00FC2C8E">
      <w:pPr>
        <w:jc w:val="center"/>
        <w:rPr>
          <w:rFonts w:cs="B Zar"/>
          <w:b/>
          <w:bCs/>
          <w:szCs w:val="36"/>
          <w:rtl/>
        </w:rPr>
      </w:pPr>
      <w: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151764</wp:posOffset>
                </wp:positionV>
                <wp:extent cx="5039995" cy="0"/>
                <wp:effectExtent l="19050" t="19050" r="825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39995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D8D8D8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0C0E8" id="Straight Arrow Connector 3" o:spid="_x0000_s1026" type="#_x0000_t32" style="position:absolute;margin-left:26pt;margin-top:11.95pt;width:396.85pt;height:0;flip:x 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" strokecolor="#d8d8d8" strokeweight="3pt"/>
            </w:pict>
          </mc:Fallback>
        </mc:AlternateContent>
      </w:r>
    </w:p>
    <w:p w:rsidR="009F3CE9" w:rsidRPr="00C97F0F" w:rsidRDefault="009F3CE9" w:rsidP="00FC2C8E">
      <w:pPr>
        <w:pStyle w:val="Heading2"/>
        <w:rPr>
          <w:rFonts w:ascii="A-Titraj-Pc" w:hAnsi="A-Titraj-Pc" w:cs="B Titr"/>
          <w:outline/>
          <w:color w:val="000000"/>
          <w:szCs w:val="36"/>
          <w:rtl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146BCB">
        <w:rPr>
          <w:rFonts w:ascii="A-Titraj-Pc" w:hAnsi="A-Titraj-Pc" w:cs="B Titr"/>
          <w:szCs w:val="36"/>
          <w:rtl/>
        </w:rPr>
        <w:t>همـكار</w:t>
      </w:r>
    </w:p>
    <w:p w:rsidR="009F3CE9" w:rsidRPr="00C97F0F" w:rsidRDefault="009F3CE9" w:rsidP="00FC2C8E">
      <w:pPr>
        <w:jc w:val="center"/>
        <w:rPr>
          <w:rFonts w:cs="B Majid Shadow"/>
          <w:b/>
          <w:bCs/>
          <w:outline/>
          <w:color w:val="000000"/>
          <w:szCs w:val="36"/>
          <w:rtl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9F3CE9" w:rsidRPr="00C97F0F" w:rsidRDefault="00C35839" w:rsidP="00FC2C8E">
      <w:pPr>
        <w:jc w:val="center"/>
        <w:rPr>
          <w:rFonts w:cs="B Majid Shadow"/>
          <w:b/>
          <w:bCs/>
          <w:outline/>
          <w:color w:val="000000"/>
          <w:szCs w:val="36"/>
          <w:rtl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147954</wp:posOffset>
                </wp:positionV>
                <wp:extent cx="5039995" cy="0"/>
                <wp:effectExtent l="19050" t="19050" r="825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39995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D8D8D8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5EEE8" id="Straight Arrow Connector 2" o:spid="_x0000_s1026" type="#_x0000_t32" style="position:absolute;margin-left:28.65pt;margin-top:11.65pt;width:396.8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" strokecolor="#d8d8d8" strokeweight="3pt"/>
            </w:pict>
          </mc:Fallback>
        </mc:AlternateContent>
      </w:r>
    </w:p>
    <w:p w:rsidR="009F3CE9" w:rsidRPr="00C97F0F" w:rsidRDefault="009F3CE9" w:rsidP="00FC2C8E">
      <w:pPr>
        <w:pStyle w:val="Heading2"/>
        <w:rPr>
          <w:rFonts w:ascii="A-Titraj-Pc" w:hAnsi="A-Titraj-Pc" w:cs="B Titr"/>
          <w:outline/>
          <w:color w:val="000000"/>
          <w:szCs w:val="36"/>
          <w:rtl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146BCB">
        <w:rPr>
          <w:rFonts w:ascii="A-Titraj-Pc" w:hAnsi="A-Titraj-Pc" w:cs="B Titr"/>
          <w:szCs w:val="36"/>
          <w:rtl/>
        </w:rPr>
        <w:t>س</w:t>
      </w:r>
      <w:r>
        <w:rPr>
          <w:rFonts w:ascii="A-Titraj-Pc" w:hAnsi="A-Titraj-Pc" w:cs="B Titr" w:hint="cs"/>
          <w:szCs w:val="36"/>
          <w:rtl/>
        </w:rPr>
        <w:t>ـ</w:t>
      </w:r>
      <w:r w:rsidRPr="00146BCB">
        <w:rPr>
          <w:rFonts w:ascii="A-Titraj-Pc" w:hAnsi="A-Titraj-Pc" w:cs="B Titr"/>
          <w:szCs w:val="36"/>
          <w:rtl/>
        </w:rPr>
        <w:t>ال</w:t>
      </w:r>
    </w:p>
    <w:p w:rsidR="009F3CE9" w:rsidRPr="005746F0" w:rsidRDefault="009F3CE9" w:rsidP="00FC2C8E">
      <w:pPr>
        <w:jc w:val="center"/>
        <w:rPr>
          <w:rFonts w:cs="B Zar"/>
          <w:rtl/>
        </w:rPr>
      </w:pPr>
    </w:p>
    <w:p w:rsidR="009F3CE9" w:rsidRPr="007E4D8F" w:rsidRDefault="009F3CE9" w:rsidP="00FC2C8E">
      <w:pPr>
        <w:jc w:val="center"/>
        <w:rPr>
          <w:rtl/>
        </w:rPr>
      </w:pPr>
    </w:p>
    <w:p w:rsidR="009F3CE9" w:rsidRPr="00D32EFE" w:rsidRDefault="00C35839" w:rsidP="00FC2C8E">
      <w:pPr>
        <w:rPr>
          <w:rtl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-923925</wp:posOffset>
                </wp:positionH>
                <wp:positionV relativeFrom="paragraph">
                  <wp:posOffset>405765</wp:posOffset>
                </wp:positionV>
                <wp:extent cx="7811770" cy="32829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1770" cy="32829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3CE9" w:rsidRPr="005940A4" w:rsidRDefault="00297D4B" w:rsidP="00FC2C8E">
                            <w:pPr>
                              <w:jc w:val="center"/>
                              <w:rPr>
                                <w:rFonts w:ascii="Century Gothic" w:hAnsi="Century Gothic"/>
                                <w:color w:val="FFFFFF"/>
                                <w:sz w:val="24"/>
                                <w:szCs w:val="32"/>
                                <w:rtl/>
                              </w:rPr>
                            </w:pPr>
                            <w:hyperlink r:id="rId9" w:history="1">
                              <w:r w:rsidR="009F3CE9" w:rsidRPr="005940A4">
                                <w:rPr>
                                  <w:rStyle w:val="Hyperlink"/>
                                  <w:rFonts w:ascii="Century Gothic" w:hAnsi="Century Gothic"/>
                                  <w:color w:val="FFFFFF"/>
                                  <w:sz w:val="24"/>
                                  <w:szCs w:val="32"/>
                                </w:rPr>
                                <w:t>www.tabriziau.ac.ir/research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-72.75pt;margin-top:31.95pt;width:615.1pt;height:2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" fillcolor="windowText" stroked="f" strokeweight=".5pt">
                <v:path arrowok="t"/>
                <v:textbox>
                  <w:txbxContent>
                    <w:p w:rsidR="009F3CE9" w:rsidRPr="005940A4" w:rsidRDefault="00E329AF" w:rsidP="00FC2C8E">
                      <w:pPr>
                        <w:jc w:val="center"/>
                        <w:rPr>
                          <w:rFonts w:ascii="Century Gothic" w:hAnsi="Century Gothic"/>
                          <w:color w:val="FFFFFF"/>
                          <w:sz w:val="24"/>
                          <w:szCs w:val="32"/>
                          <w:rtl/>
                        </w:rPr>
                      </w:pPr>
                      <w:hyperlink r:id="rId10" w:history="1">
                        <w:r w:rsidR="009F3CE9" w:rsidRPr="005940A4">
                          <w:rPr>
                            <w:rStyle w:val="Hyperlink"/>
                            <w:rFonts w:ascii="Century Gothic" w:hAnsi="Century Gothic"/>
                            <w:color w:val="FFFFFF"/>
                            <w:sz w:val="24"/>
                            <w:szCs w:val="32"/>
                          </w:rPr>
                          <w:t>www.tabriziau.ac.ir/research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B4601" w:rsidRPr="000E5252" w:rsidRDefault="009F3CE9" w:rsidP="006772A6">
      <w:pPr>
        <w:jc w:val="cente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B0A01" w:rsidRPr="00BB0A01" w:rsidRDefault="00BB0A01" w:rsidP="005B6613">
      <w:pPr>
        <w:pStyle w:val="Title"/>
        <w:spacing w:line="216" w:lineRule="auto"/>
        <w:rPr>
          <w:rFonts w:cs="B Homa"/>
          <w:b/>
          <w:bCs/>
          <w:color w:val="FF0000"/>
          <w:sz w:val="24"/>
          <w:szCs w:val="24"/>
          <w:rtl/>
        </w:rPr>
      </w:pPr>
      <w:r w:rsidRPr="00BB0A01">
        <w:rPr>
          <w:rFonts w:cs="B Homa" w:hint="cs"/>
          <w:b/>
          <w:bCs/>
          <w:color w:val="FF0000"/>
          <w:sz w:val="24"/>
          <w:szCs w:val="24"/>
          <w:rtl/>
        </w:rPr>
        <w:lastRenderedPageBreak/>
        <w:t>نكته: لطفا هنگام پركردن فرم، شكل و ساختار فرم(فونت و جدولها) را تغيير ندهيد</w:t>
      </w:r>
    </w:p>
    <w:p w:rsidR="00145267" w:rsidRDefault="005E0891" w:rsidP="000052FA">
      <w:pPr>
        <w:jc w:val="lowKashida"/>
        <w:rPr>
          <w:rtl/>
          <w:lang w:bidi="fa-IR"/>
        </w:rPr>
      </w:pPr>
      <w:r>
        <w:rPr>
          <w:rFonts w:cs="B Homa" w:hint="cs"/>
          <w:b/>
          <w:bCs/>
          <w:sz w:val="24"/>
          <w:szCs w:val="24"/>
          <w:rtl/>
        </w:rPr>
        <w:t xml:space="preserve">1- </w:t>
      </w:r>
      <w:r w:rsidR="00145267" w:rsidRPr="001926B0">
        <w:rPr>
          <w:rFonts w:cs="B Homa"/>
          <w:b/>
          <w:bCs/>
          <w:sz w:val="24"/>
          <w:szCs w:val="24"/>
          <w:rtl/>
        </w:rPr>
        <w:t xml:space="preserve">خلاصه اطلاعات طرح </w:t>
      </w:r>
      <w:r w:rsidR="000052FA">
        <w:rPr>
          <w:rFonts w:cs="B Homa" w:hint="cs"/>
          <w:b/>
          <w:bCs/>
          <w:sz w:val="24"/>
          <w:szCs w:val="24"/>
          <w:rtl/>
        </w:rPr>
        <w:t>فناور</w:t>
      </w:r>
      <w:r w:rsidR="00532003">
        <w:rPr>
          <w:rFonts w:cs="B Homa" w:hint="cs"/>
          <w:b/>
          <w:bCs/>
          <w:sz w:val="24"/>
          <w:szCs w:val="24"/>
          <w:rtl/>
          <w:lang w:bidi="fa-IR"/>
        </w:rPr>
        <w:t>انه</w:t>
      </w:r>
      <w:r w:rsidR="00977A38">
        <w:rPr>
          <w:rFonts w:cs="B Homa" w:hint="cs"/>
          <w:b/>
          <w:bCs/>
          <w:sz w:val="24"/>
          <w:szCs w:val="24"/>
          <w:rtl/>
          <w:lang w:bidi="fa-IR"/>
        </w:rPr>
        <w:t xml:space="preserve"> هنری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45267">
        <w:tc>
          <w:tcPr>
            <w:tcW w:w="9854" w:type="dxa"/>
          </w:tcPr>
          <w:p w:rsidR="00145267" w:rsidRPr="0024497D" w:rsidRDefault="00145267" w:rsidP="0024497D">
            <w:pPr>
              <w:keepNext/>
              <w:numPr>
                <w:ilvl w:val="1"/>
                <w:numId w:val="1"/>
              </w:numPr>
              <w:tabs>
                <w:tab w:val="clear" w:pos="720"/>
                <w:tab w:val="num" w:pos="458"/>
              </w:tabs>
              <w:rPr>
                <w:rFonts w:cs="B Homa"/>
                <w:sz w:val="24"/>
                <w:szCs w:val="24"/>
                <w:rtl/>
              </w:rPr>
            </w:pPr>
            <w:r w:rsidRPr="0024497D">
              <w:rPr>
                <w:rFonts w:cs="B Homa"/>
                <w:sz w:val="24"/>
                <w:szCs w:val="24"/>
                <w:rtl/>
              </w:rPr>
              <w:t>عنوان طرح به زبان فارسي:</w:t>
            </w:r>
          </w:p>
          <w:p w:rsidR="00145267" w:rsidRPr="0024497D" w:rsidRDefault="00145267" w:rsidP="0024497D">
            <w:pPr>
              <w:keepNext/>
              <w:rPr>
                <w:rFonts w:cs="B Homa"/>
                <w:sz w:val="24"/>
                <w:szCs w:val="24"/>
                <w:rtl/>
              </w:rPr>
            </w:pPr>
            <w:r w:rsidRPr="0024497D">
              <w:rPr>
                <w:rFonts w:cs="B Homa"/>
                <w:sz w:val="24"/>
                <w:szCs w:val="24"/>
                <w:rtl/>
              </w:rPr>
              <w:t>2-1- عنوان طرح به زبان انگليسي:</w:t>
            </w:r>
          </w:p>
          <w:p w:rsidR="00145267" w:rsidRPr="0024497D" w:rsidRDefault="00145267" w:rsidP="0024497D">
            <w:pPr>
              <w:keepNext/>
              <w:rPr>
                <w:rFonts w:cs="B Homa"/>
                <w:sz w:val="24"/>
                <w:szCs w:val="24"/>
                <w:rtl/>
              </w:rPr>
            </w:pPr>
            <w:r w:rsidRPr="0024497D">
              <w:rPr>
                <w:rFonts w:cs="B Homa"/>
                <w:sz w:val="24"/>
                <w:szCs w:val="24"/>
                <w:rtl/>
              </w:rPr>
              <w:t>4-1- اعتبار كل مورد درخواست از دانشگاه:</w:t>
            </w:r>
          </w:p>
          <w:p w:rsidR="00145267" w:rsidRPr="0024497D" w:rsidRDefault="00145267" w:rsidP="000052FA">
            <w:pPr>
              <w:keepNext/>
              <w:rPr>
                <w:rFonts w:cs="B Homa"/>
                <w:sz w:val="24"/>
                <w:szCs w:val="24"/>
                <w:rtl/>
              </w:rPr>
            </w:pPr>
            <w:r w:rsidRPr="0024497D">
              <w:rPr>
                <w:rFonts w:cs="B Homa"/>
                <w:sz w:val="24"/>
                <w:szCs w:val="24"/>
                <w:rtl/>
              </w:rPr>
              <w:t>5-1- ميز</w:t>
            </w:r>
            <w:r w:rsidR="000052FA">
              <w:rPr>
                <w:rFonts w:cs="B Homa"/>
                <w:sz w:val="24"/>
                <w:szCs w:val="24"/>
                <w:rtl/>
              </w:rPr>
              <w:t>ان جذب اعتبار از</w:t>
            </w:r>
            <w:r w:rsidR="000052FA">
              <w:rPr>
                <w:rFonts w:cs="B Homa" w:hint="cs"/>
                <w:sz w:val="24"/>
                <w:szCs w:val="24"/>
                <w:rtl/>
              </w:rPr>
              <w:t xml:space="preserve"> سایر</w:t>
            </w:r>
            <w:r w:rsidR="000052FA">
              <w:rPr>
                <w:rFonts w:cs="B Homa"/>
                <w:sz w:val="24"/>
                <w:szCs w:val="24"/>
                <w:rtl/>
              </w:rPr>
              <w:t xml:space="preserve"> سازمانها</w:t>
            </w:r>
            <w:r w:rsidRPr="0024497D">
              <w:rPr>
                <w:rFonts w:cs="B Homa"/>
                <w:sz w:val="24"/>
                <w:szCs w:val="24"/>
                <w:rtl/>
              </w:rPr>
              <w:t>:</w:t>
            </w:r>
          </w:p>
          <w:p w:rsidR="00145267" w:rsidRPr="0024497D" w:rsidRDefault="00145267" w:rsidP="001F65B5">
            <w:pPr>
              <w:keepNext/>
              <w:rPr>
                <w:rFonts w:cs="B Homa"/>
                <w:sz w:val="24"/>
                <w:szCs w:val="24"/>
                <w:rtl/>
              </w:rPr>
            </w:pPr>
            <w:r w:rsidRPr="0024497D">
              <w:rPr>
                <w:rFonts w:cs="B Homa"/>
                <w:sz w:val="24"/>
                <w:szCs w:val="24"/>
                <w:rtl/>
              </w:rPr>
              <w:t>6-1- مدت اجراي طرح(به ماه):</w:t>
            </w:r>
            <w:r w:rsidR="008E6E49">
              <w:rPr>
                <w:rFonts w:cs="B Homa" w:hint="cs"/>
                <w:sz w:val="24"/>
                <w:szCs w:val="24"/>
                <w:rtl/>
              </w:rPr>
              <w:t xml:space="preserve"> </w:t>
            </w:r>
          </w:p>
          <w:p w:rsidR="00145267" w:rsidRPr="0024497D" w:rsidRDefault="00145267" w:rsidP="0024497D">
            <w:pPr>
              <w:keepNext/>
              <w:rPr>
                <w:rFonts w:cs="B Nazanin"/>
                <w:sz w:val="24"/>
                <w:szCs w:val="24"/>
                <w:rtl/>
              </w:rPr>
            </w:pPr>
            <w:r w:rsidRPr="0024497D">
              <w:rPr>
                <w:rFonts w:cs="B Homa"/>
                <w:sz w:val="24"/>
                <w:szCs w:val="24"/>
                <w:rtl/>
              </w:rPr>
              <w:t>7-1- تاريخ</w:t>
            </w:r>
            <w:r w:rsidR="00762029" w:rsidRPr="0024497D">
              <w:rPr>
                <w:rFonts w:cs="B Homa" w:hint="cs"/>
                <w:sz w:val="24"/>
                <w:szCs w:val="24"/>
                <w:rtl/>
              </w:rPr>
              <w:t xml:space="preserve"> شروع</w:t>
            </w:r>
            <w:r w:rsidRPr="0024497D">
              <w:rPr>
                <w:rFonts w:cs="B Homa"/>
                <w:sz w:val="24"/>
                <w:szCs w:val="24"/>
                <w:rtl/>
              </w:rPr>
              <w:t xml:space="preserve"> طرح:</w:t>
            </w:r>
            <w:r w:rsidRPr="0024497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62029" w:rsidRPr="0024497D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</w:t>
            </w:r>
            <w:r w:rsidRPr="0024497D">
              <w:rPr>
                <w:rFonts w:cs="B Homa"/>
                <w:sz w:val="24"/>
                <w:szCs w:val="24"/>
                <w:rtl/>
              </w:rPr>
              <w:t>تاريخ اتمام طرح:</w:t>
            </w:r>
          </w:p>
          <w:p w:rsidR="00145267" w:rsidRPr="0024497D" w:rsidRDefault="00145267" w:rsidP="00145267">
            <w:pPr>
              <w:rPr>
                <w:sz w:val="2"/>
                <w:szCs w:val="10"/>
                <w:rtl/>
              </w:rPr>
            </w:pPr>
          </w:p>
        </w:tc>
      </w:tr>
    </w:tbl>
    <w:p w:rsidR="00145267" w:rsidRPr="00D445A2" w:rsidRDefault="005E0891" w:rsidP="00815A9E">
      <w:pPr>
        <w:spacing w:before="100"/>
        <w:jc w:val="lowKashida"/>
        <w:rPr>
          <w:rFonts w:cs="B Homa"/>
          <w:b/>
          <w:bCs/>
          <w:sz w:val="24"/>
          <w:szCs w:val="24"/>
          <w:rtl/>
        </w:rPr>
      </w:pPr>
      <w:r w:rsidRPr="00D445A2">
        <w:rPr>
          <w:rFonts w:cs="B Homa" w:hint="cs"/>
          <w:b/>
          <w:bCs/>
          <w:sz w:val="24"/>
          <w:szCs w:val="24"/>
          <w:rtl/>
        </w:rPr>
        <w:t>2-</w:t>
      </w:r>
      <w:r w:rsidR="00145267" w:rsidRPr="00D445A2">
        <w:rPr>
          <w:rFonts w:cs="B Homa"/>
          <w:b/>
          <w:bCs/>
          <w:sz w:val="24"/>
          <w:szCs w:val="24"/>
          <w:rtl/>
        </w:rPr>
        <w:t>مراحل تصويب و ابلاغ</w:t>
      </w:r>
    </w:p>
    <w:tbl>
      <w:tblPr>
        <w:bidiVisual/>
        <w:tblW w:w="9639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2"/>
        <w:gridCol w:w="2043"/>
        <w:gridCol w:w="5014"/>
      </w:tblGrid>
      <w:tr w:rsidR="00145267" w:rsidRPr="001926B0" w:rsidTr="001320CB">
        <w:tc>
          <w:tcPr>
            <w:tcW w:w="2582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145267" w:rsidRPr="001926B0" w:rsidRDefault="00145267" w:rsidP="00C3142B">
            <w:pPr>
              <w:jc w:val="center"/>
              <w:rPr>
                <w:rFonts w:cs="B Homa"/>
                <w:b/>
                <w:bCs/>
                <w:sz w:val="24"/>
                <w:szCs w:val="24"/>
              </w:rPr>
            </w:pPr>
            <w:r w:rsidRPr="001926B0">
              <w:rPr>
                <w:rFonts w:cs="B Homa"/>
                <w:b/>
                <w:bCs/>
                <w:sz w:val="24"/>
                <w:szCs w:val="24"/>
                <w:rtl/>
              </w:rPr>
              <w:t>مرجع تصويب كننده</w:t>
            </w:r>
          </w:p>
        </w:tc>
        <w:tc>
          <w:tcPr>
            <w:tcW w:w="2043" w:type="dxa"/>
            <w:shd w:val="clear" w:color="auto" w:fill="B3B3B3"/>
            <w:vAlign w:val="center"/>
          </w:tcPr>
          <w:p w:rsidR="00145267" w:rsidRPr="001926B0" w:rsidRDefault="00145267" w:rsidP="00C3142B">
            <w:pPr>
              <w:pStyle w:val="Heading1"/>
              <w:rPr>
                <w:rFonts w:cs="B Homa"/>
                <w:sz w:val="24"/>
                <w:szCs w:val="24"/>
              </w:rPr>
            </w:pPr>
            <w:r w:rsidRPr="001926B0">
              <w:rPr>
                <w:rFonts w:cs="B Homa"/>
                <w:sz w:val="24"/>
                <w:szCs w:val="24"/>
                <w:rtl/>
              </w:rPr>
              <w:t>تاريخ تصويب</w:t>
            </w:r>
          </w:p>
        </w:tc>
        <w:tc>
          <w:tcPr>
            <w:tcW w:w="5014" w:type="dxa"/>
            <w:shd w:val="clear" w:color="auto" w:fill="B3B3B3"/>
            <w:vAlign w:val="center"/>
          </w:tcPr>
          <w:p w:rsidR="00145267" w:rsidRPr="001926B0" w:rsidRDefault="00145267" w:rsidP="00C3142B">
            <w:pPr>
              <w:jc w:val="center"/>
              <w:rPr>
                <w:rFonts w:cs="B Homa"/>
                <w:b/>
                <w:bCs/>
                <w:sz w:val="24"/>
                <w:szCs w:val="24"/>
              </w:rPr>
            </w:pPr>
            <w:r w:rsidRPr="001926B0">
              <w:rPr>
                <w:rFonts w:cs="B Homa"/>
                <w:b/>
                <w:bCs/>
                <w:sz w:val="24"/>
                <w:szCs w:val="24"/>
                <w:rtl/>
              </w:rPr>
              <w:t>محل امضاء مقام مسئول</w:t>
            </w:r>
          </w:p>
        </w:tc>
      </w:tr>
      <w:tr w:rsidR="00145267" w:rsidRPr="001926B0" w:rsidTr="001320CB">
        <w:tc>
          <w:tcPr>
            <w:tcW w:w="2582" w:type="dxa"/>
            <w:shd w:val="clear" w:color="auto" w:fill="B3B3B3"/>
            <w:vAlign w:val="center"/>
          </w:tcPr>
          <w:p w:rsidR="00145267" w:rsidRPr="001926B0" w:rsidRDefault="00145267" w:rsidP="00276F17">
            <w:pPr>
              <w:pStyle w:val="Heading2"/>
              <w:spacing w:before="80" w:after="80"/>
              <w:jc w:val="lowKashida"/>
              <w:rPr>
                <w:rFonts w:cs="B Hom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926B0">
              <w:rPr>
                <w:rFonts w:cs="B Homa"/>
                <w:b w:val="0"/>
                <w:bCs w:val="0"/>
                <w:sz w:val="24"/>
                <w:szCs w:val="24"/>
                <w:rtl/>
              </w:rPr>
              <w:t xml:space="preserve">شوراي پژوهشي </w:t>
            </w:r>
            <w:r w:rsidR="00F67085">
              <w:rPr>
                <w:rFonts w:cs="B Homa" w:hint="cs"/>
                <w:b w:val="0"/>
                <w:bCs w:val="0"/>
                <w:sz w:val="24"/>
                <w:szCs w:val="24"/>
                <w:rtl/>
              </w:rPr>
              <w:t>دانشكده</w:t>
            </w:r>
          </w:p>
        </w:tc>
        <w:tc>
          <w:tcPr>
            <w:tcW w:w="2043" w:type="dxa"/>
          </w:tcPr>
          <w:p w:rsidR="00145267" w:rsidRPr="001926B0" w:rsidRDefault="00145267" w:rsidP="00276F17">
            <w:pPr>
              <w:spacing w:before="80" w:after="80"/>
              <w:jc w:val="lowKashida"/>
              <w:rPr>
                <w:rFonts w:cs="B Nazanin"/>
                <w:sz w:val="24"/>
                <w:szCs w:val="24"/>
              </w:rPr>
            </w:pPr>
          </w:p>
        </w:tc>
        <w:tc>
          <w:tcPr>
            <w:tcW w:w="5014" w:type="dxa"/>
          </w:tcPr>
          <w:p w:rsidR="00145267" w:rsidRPr="001926B0" w:rsidRDefault="00145267" w:rsidP="00276F17">
            <w:pPr>
              <w:spacing w:before="80" w:after="80"/>
              <w:jc w:val="lowKashida"/>
              <w:rPr>
                <w:rFonts w:cs="B Nazanin"/>
                <w:sz w:val="24"/>
                <w:szCs w:val="24"/>
              </w:rPr>
            </w:pPr>
          </w:p>
        </w:tc>
      </w:tr>
      <w:tr w:rsidR="00145267" w:rsidRPr="001926B0" w:rsidTr="001320CB">
        <w:tc>
          <w:tcPr>
            <w:tcW w:w="2582" w:type="dxa"/>
            <w:shd w:val="clear" w:color="auto" w:fill="B3B3B3"/>
            <w:vAlign w:val="center"/>
          </w:tcPr>
          <w:p w:rsidR="00145267" w:rsidRPr="001926B0" w:rsidRDefault="00145267" w:rsidP="00276F17">
            <w:pPr>
              <w:spacing w:before="80" w:after="80"/>
              <w:jc w:val="lowKashida"/>
              <w:rPr>
                <w:rFonts w:cs="B Homa"/>
                <w:sz w:val="24"/>
                <w:szCs w:val="24"/>
              </w:rPr>
            </w:pPr>
            <w:r w:rsidRPr="001926B0">
              <w:rPr>
                <w:rFonts w:cs="B Homa"/>
                <w:sz w:val="24"/>
                <w:szCs w:val="24"/>
                <w:rtl/>
              </w:rPr>
              <w:t>شوراي پژوهشي دانشگاه</w:t>
            </w:r>
          </w:p>
        </w:tc>
        <w:tc>
          <w:tcPr>
            <w:tcW w:w="2043" w:type="dxa"/>
          </w:tcPr>
          <w:p w:rsidR="00145267" w:rsidRPr="001926B0" w:rsidRDefault="00145267" w:rsidP="00276F17">
            <w:pPr>
              <w:spacing w:before="80" w:after="80"/>
              <w:jc w:val="lowKashida"/>
              <w:rPr>
                <w:rFonts w:cs="B Nazanin"/>
                <w:sz w:val="24"/>
                <w:szCs w:val="24"/>
              </w:rPr>
            </w:pPr>
          </w:p>
        </w:tc>
        <w:tc>
          <w:tcPr>
            <w:tcW w:w="5014" w:type="dxa"/>
          </w:tcPr>
          <w:p w:rsidR="00145267" w:rsidRPr="001926B0" w:rsidRDefault="00145267" w:rsidP="00276F17">
            <w:pPr>
              <w:spacing w:before="80" w:after="80"/>
              <w:jc w:val="lowKashida"/>
              <w:rPr>
                <w:rFonts w:cs="B Nazanin"/>
                <w:sz w:val="24"/>
                <w:szCs w:val="24"/>
              </w:rPr>
            </w:pPr>
          </w:p>
        </w:tc>
      </w:tr>
      <w:tr w:rsidR="00145267" w:rsidRPr="001926B0" w:rsidTr="001320CB">
        <w:tc>
          <w:tcPr>
            <w:tcW w:w="2582" w:type="dxa"/>
            <w:shd w:val="clear" w:color="auto" w:fill="B3B3B3"/>
            <w:vAlign w:val="center"/>
          </w:tcPr>
          <w:p w:rsidR="00145267" w:rsidRPr="001926B0" w:rsidRDefault="00145267" w:rsidP="00276F17">
            <w:pPr>
              <w:spacing w:before="80" w:after="80"/>
              <w:jc w:val="lowKashida"/>
              <w:rPr>
                <w:rFonts w:cs="B Homa"/>
                <w:sz w:val="24"/>
                <w:szCs w:val="24"/>
                <w:rtl/>
              </w:rPr>
            </w:pPr>
            <w:r w:rsidRPr="001926B0">
              <w:rPr>
                <w:rFonts w:cs="B Homa"/>
                <w:sz w:val="24"/>
                <w:szCs w:val="24"/>
                <w:rtl/>
              </w:rPr>
              <w:t>تاريخ ابلاغ (شروع طرح)</w:t>
            </w:r>
          </w:p>
        </w:tc>
        <w:tc>
          <w:tcPr>
            <w:tcW w:w="2043" w:type="dxa"/>
          </w:tcPr>
          <w:p w:rsidR="00145267" w:rsidRPr="001926B0" w:rsidRDefault="00145267" w:rsidP="00276F17">
            <w:pPr>
              <w:spacing w:before="80" w:after="80"/>
              <w:jc w:val="lowKashida"/>
              <w:rPr>
                <w:rFonts w:cs="B Nazanin"/>
                <w:sz w:val="24"/>
                <w:szCs w:val="24"/>
              </w:rPr>
            </w:pPr>
          </w:p>
        </w:tc>
        <w:tc>
          <w:tcPr>
            <w:tcW w:w="5014" w:type="dxa"/>
          </w:tcPr>
          <w:p w:rsidR="00145267" w:rsidRPr="001926B0" w:rsidRDefault="00145267" w:rsidP="00276F17">
            <w:pPr>
              <w:keepNext/>
              <w:spacing w:before="80" w:after="80"/>
              <w:jc w:val="lowKashida"/>
              <w:rPr>
                <w:rFonts w:cs="B Nazanin"/>
                <w:sz w:val="24"/>
                <w:szCs w:val="24"/>
              </w:rPr>
            </w:pPr>
          </w:p>
        </w:tc>
      </w:tr>
    </w:tbl>
    <w:p w:rsidR="00145267" w:rsidRPr="001926B0" w:rsidRDefault="00762029" w:rsidP="00171620">
      <w:pPr>
        <w:spacing w:before="100"/>
        <w:jc w:val="lowKashida"/>
        <w:rPr>
          <w:rFonts w:cs="B Homa"/>
          <w:b/>
          <w:bCs/>
          <w:sz w:val="24"/>
          <w:szCs w:val="24"/>
          <w:rtl/>
        </w:rPr>
      </w:pPr>
      <w:r>
        <w:rPr>
          <w:rFonts w:cs="B Homa" w:hint="cs"/>
          <w:b/>
          <w:bCs/>
          <w:sz w:val="24"/>
          <w:szCs w:val="24"/>
          <w:rtl/>
        </w:rPr>
        <w:t xml:space="preserve">3- </w:t>
      </w:r>
      <w:r w:rsidR="00145267" w:rsidRPr="001926B0">
        <w:rPr>
          <w:rFonts w:cs="B Homa"/>
          <w:b/>
          <w:bCs/>
          <w:sz w:val="24"/>
          <w:szCs w:val="24"/>
          <w:rtl/>
        </w:rPr>
        <w:t xml:space="preserve">مشخصات </w:t>
      </w:r>
      <w:r w:rsidR="00171620">
        <w:rPr>
          <w:rFonts w:cs="B Homa" w:hint="cs"/>
          <w:b/>
          <w:bCs/>
          <w:sz w:val="24"/>
          <w:szCs w:val="24"/>
          <w:rtl/>
        </w:rPr>
        <w:t>مجري طرح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2629"/>
        <w:gridCol w:w="2110"/>
        <w:gridCol w:w="1236"/>
        <w:gridCol w:w="1347"/>
      </w:tblGrid>
      <w:tr w:rsidR="006A7DEF" w:rsidTr="00AE1433">
        <w:trPr>
          <w:trHeight w:val="1409"/>
        </w:trPr>
        <w:tc>
          <w:tcPr>
            <w:tcW w:w="9854" w:type="dxa"/>
            <w:gridSpan w:val="5"/>
            <w:tcBorders>
              <w:bottom w:val="single" w:sz="4" w:space="0" w:color="auto"/>
            </w:tcBorders>
          </w:tcPr>
          <w:p w:rsidR="006A7DEF" w:rsidRPr="0024497D" w:rsidRDefault="006A7DEF" w:rsidP="001F65B5">
            <w:pPr>
              <w:keepNext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4497D">
              <w:rPr>
                <w:rFonts w:cs="B Homa"/>
                <w:sz w:val="24"/>
                <w:szCs w:val="24"/>
                <w:rtl/>
              </w:rPr>
              <w:t>1-3- نام و نام خانوادگي:</w:t>
            </w:r>
            <w:r w:rsidRPr="0024497D">
              <w:rPr>
                <w:rFonts w:cs="B Homa" w:hint="cs"/>
                <w:sz w:val="24"/>
                <w:szCs w:val="24"/>
                <w:rtl/>
              </w:rPr>
              <w:t xml:space="preserve"> </w:t>
            </w:r>
          </w:p>
          <w:p w:rsidR="006A7DEF" w:rsidRDefault="007F61EE" w:rsidP="007F61EE">
            <w:pPr>
              <w:keepNext/>
              <w:jc w:val="lowKashida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2</w:t>
            </w:r>
            <w:r w:rsidR="00AC4837">
              <w:rPr>
                <w:rFonts w:cs="B Homa" w:hint="cs"/>
                <w:sz w:val="24"/>
                <w:szCs w:val="24"/>
                <w:rtl/>
              </w:rPr>
              <w:t>-</w:t>
            </w:r>
            <w:r>
              <w:rPr>
                <w:rFonts w:cs="B Homa" w:hint="cs"/>
                <w:sz w:val="24"/>
                <w:szCs w:val="24"/>
                <w:rtl/>
              </w:rPr>
              <w:t>3</w:t>
            </w:r>
            <w:r w:rsidR="00AC4837">
              <w:rPr>
                <w:rFonts w:cs="B Homa" w:hint="cs"/>
                <w:sz w:val="24"/>
                <w:szCs w:val="24"/>
                <w:rtl/>
              </w:rPr>
              <w:t xml:space="preserve">- مرتبه علمي: </w:t>
            </w:r>
            <w:r w:rsidR="00B34F11">
              <w:rPr>
                <w:rFonts w:cs="B Homa"/>
                <w:sz w:val="24"/>
                <w:szCs w:val="24"/>
              </w:rPr>
              <w:t xml:space="preserve">         </w:t>
            </w:r>
            <w:r w:rsidR="00AC4837">
              <w:rPr>
                <w:rFonts w:cs="B Homa" w:hint="cs"/>
                <w:sz w:val="24"/>
                <w:szCs w:val="24"/>
                <w:rtl/>
              </w:rPr>
              <w:t>مربي</w:t>
            </w:r>
            <w:r w:rsidR="00AC4837" w:rsidRPr="0024497D">
              <w:rPr>
                <w:rFonts w:cs="B Homa"/>
                <w:sz w:val="24"/>
                <w:szCs w:val="24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C4837" w:rsidRPr="0024497D">
              <w:rPr>
                <w:rFonts w:cs="B Homa"/>
                <w:sz w:val="24"/>
                <w:szCs w:val="24"/>
                <w:rtl/>
              </w:rPr>
              <w:instrText xml:space="preserve"> </w:instrText>
            </w:r>
            <w:r w:rsidR="00AC4837" w:rsidRPr="0024497D">
              <w:rPr>
                <w:rFonts w:cs="B Homa"/>
                <w:sz w:val="24"/>
                <w:szCs w:val="24"/>
              </w:rPr>
              <w:instrText>FORMCHECKBOX</w:instrText>
            </w:r>
            <w:r w:rsidR="00AC4837" w:rsidRPr="0024497D">
              <w:rPr>
                <w:rFonts w:cs="B Homa"/>
                <w:sz w:val="24"/>
                <w:szCs w:val="24"/>
                <w:rtl/>
              </w:rPr>
              <w:instrText xml:space="preserve"> </w:instrText>
            </w:r>
            <w:r w:rsidR="00297D4B">
              <w:rPr>
                <w:rFonts w:cs="B Homa"/>
                <w:sz w:val="24"/>
                <w:szCs w:val="24"/>
                <w:rtl/>
              </w:rPr>
            </w:r>
            <w:r w:rsidR="00297D4B">
              <w:rPr>
                <w:rFonts w:cs="B Homa"/>
                <w:sz w:val="24"/>
                <w:szCs w:val="24"/>
                <w:rtl/>
              </w:rPr>
              <w:fldChar w:fldCharType="separate"/>
            </w:r>
            <w:r w:rsidR="00AC4837" w:rsidRPr="0024497D">
              <w:rPr>
                <w:rFonts w:cs="B Homa"/>
                <w:sz w:val="24"/>
                <w:szCs w:val="24"/>
                <w:rtl/>
              </w:rPr>
              <w:fldChar w:fldCharType="end"/>
            </w:r>
            <w:r w:rsidR="00AC4837">
              <w:rPr>
                <w:rFonts w:cs="B Homa" w:hint="cs"/>
                <w:sz w:val="24"/>
                <w:szCs w:val="24"/>
                <w:rtl/>
              </w:rPr>
              <w:t xml:space="preserve">             استاديار</w:t>
            </w:r>
            <w:r w:rsidR="00AC4837" w:rsidRPr="0024497D">
              <w:rPr>
                <w:rFonts w:cs="B Homa"/>
                <w:sz w:val="24"/>
                <w:szCs w:val="24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C4837" w:rsidRPr="0024497D">
              <w:rPr>
                <w:rFonts w:cs="B Homa"/>
                <w:sz w:val="24"/>
                <w:szCs w:val="24"/>
                <w:rtl/>
              </w:rPr>
              <w:instrText xml:space="preserve"> </w:instrText>
            </w:r>
            <w:r w:rsidR="00AC4837" w:rsidRPr="0024497D">
              <w:rPr>
                <w:rFonts w:cs="B Homa"/>
                <w:sz w:val="24"/>
                <w:szCs w:val="24"/>
              </w:rPr>
              <w:instrText>FORMCHECKBOX</w:instrText>
            </w:r>
            <w:r w:rsidR="00AC4837" w:rsidRPr="0024497D">
              <w:rPr>
                <w:rFonts w:cs="B Homa"/>
                <w:sz w:val="24"/>
                <w:szCs w:val="24"/>
                <w:rtl/>
              </w:rPr>
              <w:instrText xml:space="preserve"> </w:instrText>
            </w:r>
            <w:r w:rsidR="00297D4B">
              <w:rPr>
                <w:rFonts w:cs="B Homa"/>
                <w:sz w:val="24"/>
                <w:szCs w:val="24"/>
                <w:rtl/>
              </w:rPr>
            </w:r>
            <w:r w:rsidR="00297D4B">
              <w:rPr>
                <w:rFonts w:cs="B Homa"/>
                <w:sz w:val="24"/>
                <w:szCs w:val="24"/>
                <w:rtl/>
              </w:rPr>
              <w:fldChar w:fldCharType="separate"/>
            </w:r>
            <w:r w:rsidR="00AC4837" w:rsidRPr="0024497D">
              <w:rPr>
                <w:rFonts w:cs="B Homa"/>
                <w:sz w:val="24"/>
                <w:szCs w:val="24"/>
                <w:rtl/>
              </w:rPr>
              <w:fldChar w:fldCharType="end"/>
            </w:r>
            <w:r w:rsidR="00AC4837">
              <w:rPr>
                <w:rFonts w:cs="B Homa" w:hint="cs"/>
                <w:sz w:val="24"/>
                <w:szCs w:val="24"/>
                <w:rtl/>
              </w:rPr>
              <w:t xml:space="preserve">                   دانشيار</w:t>
            </w:r>
            <w:r w:rsidR="00AC4837" w:rsidRPr="0024497D">
              <w:rPr>
                <w:rFonts w:cs="B Homa"/>
                <w:sz w:val="24"/>
                <w:szCs w:val="24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C4837" w:rsidRPr="0024497D">
              <w:rPr>
                <w:rFonts w:cs="B Homa"/>
                <w:sz w:val="24"/>
                <w:szCs w:val="24"/>
                <w:rtl/>
              </w:rPr>
              <w:instrText xml:space="preserve"> </w:instrText>
            </w:r>
            <w:r w:rsidR="00AC4837" w:rsidRPr="0024497D">
              <w:rPr>
                <w:rFonts w:cs="B Homa"/>
                <w:sz w:val="24"/>
                <w:szCs w:val="24"/>
              </w:rPr>
              <w:instrText>FORMCHECKBOX</w:instrText>
            </w:r>
            <w:r w:rsidR="00AC4837" w:rsidRPr="0024497D">
              <w:rPr>
                <w:rFonts w:cs="B Homa"/>
                <w:sz w:val="24"/>
                <w:szCs w:val="24"/>
                <w:rtl/>
              </w:rPr>
              <w:instrText xml:space="preserve"> </w:instrText>
            </w:r>
            <w:r w:rsidR="00297D4B">
              <w:rPr>
                <w:rFonts w:cs="B Homa"/>
                <w:sz w:val="24"/>
                <w:szCs w:val="24"/>
                <w:rtl/>
              </w:rPr>
            </w:r>
            <w:r w:rsidR="00297D4B">
              <w:rPr>
                <w:rFonts w:cs="B Homa"/>
                <w:sz w:val="24"/>
                <w:szCs w:val="24"/>
                <w:rtl/>
              </w:rPr>
              <w:fldChar w:fldCharType="separate"/>
            </w:r>
            <w:r w:rsidR="00AC4837" w:rsidRPr="0024497D">
              <w:rPr>
                <w:rFonts w:cs="B Homa"/>
                <w:sz w:val="24"/>
                <w:szCs w:val="24"/>
                <w:rtl/>
              </w:rPr>
              <w:fldChar w:fldCharType="end"/>
            </w:r>
            <w:r w:rsidR="00AC4837">
              <w:rPr>
                <w:rFonts w:cs="B Homa" w:hint="cs"/>
                <w:sz w:val="24"/>
                <w:szCs w:val="24"/>
                <w:rtl/>
              </w:rPr>
              <w:t xml:space="preserve">                    استاد</w:t>
            </w:r>
            <w:r w:rsidR="00AC4837" w:rsidRPr="0024497D">
              <w:rPr>
                <w:rFonts w:cs="B Homa"/>
                <w:sz w:val="24"/>
                <w:szCs w:val="24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C4837" w:rsidRPr="0024497D">
              <w:rPr>
                <w:rFonts w:cs="B Homa"/>
                <w:sz w:val="24"/>
                <w:szCs w:val="24"/>
                <w:rtl/>
              </w:rPr>
              <w:instrText xml:space="preserve"> </w:instrText>
            </w:r>
            <w:r w:rsidR="00AC4837" w:rsidRPr="0024497D">
              <w:rPr>
                <w:rFonts w:cs="B Homa"/>
                <w:sz w:val="24"/>
                <w:szCs w:val="24"/>
              </w:rPr>
              <w:instrText>FORMCHECKBOX</w:instrText>
            </w:r>
            <w:r w:rsidR="00AC4837" w:rsidRPr="0024497D">
              <w:rPr>
                <w:rFonts w:cs="B Homa"/>
                <w:sz w:val="24"/>
                <w:szCs w:val="24"/>
                <w:rtl/>
              </w:rPr>
              <w:instrText xml:space="preserve"> </w:instrText>
            </w:r>
            <w:r w:rsidR="00297D4B">
              <w:rPr>
                <w:rFonts w:cs="B Homa"/>
                <w:sz w:val="24"/>
                <w:szCs w:val="24"/>
                <w:rtl/>
              </w:rPr>
            </w:r>
            <w:r w:rsidR="00297D4B">
              <w:rPr>
                <w:rFonts w:cs="B Homa"/>
                <w:sz w:val="24"/>
                <w:szCs w:val="24"/>
                <w:rtl/>
              </w:rPr>
              <w:fldChar w:fldCharType="separate"/>
            </w:r>
            <w:r w:rsidR="00AC4837" w:rsidRPr="0024497D">
              <w:rPr>
                <w:rFonts w:cs="B Homa"/>
                <w:sz w:val="24"/>
                <w:szCs w:val="24"/>
                <w:rtl/>
              </w:rPr>
              <w:fldChar w:fldCharType="end"/>
            </w:r>
          </w:p>
          <w:p w:rsidR="001C25E6" w:rsidRPr="00AE1433" w:rsidRDefault="001C25E6" w:rsidP="00AE1433">
            <w:pPr>
              <w:keepNext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 xml:space="preserve">شماره تماس تلفن ثابت:                                        تلفن همراه: </w:t>
            </w:r>
          </w:p>
          <w:p w:rsidR="006A7DEF" w:rsidRDefault="007F61EE" w:rsidP="00AA2C5B">
            <w:pPr>
              <w:rPr>
                <w:rtl/>
                <w:lang w:bidi="fa-IR"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3</w:t>
            </w:r>
            <w:r w:rsidR="006A7DEF" w:rsidRPr="0024497D">
              <w:rPr>
                <w:rFonts w:cs="B Homa"/>
                <w:sz w:val="24"/>
                <w:szCs w:val="24"/>
                <w:rtl/>
              </w:rPr>
              <w:t xml:space="preserve">-3- مدارك علمي و سوابق تحصيلي </w:t>
            </w:r>
            <w:r w:rsidR="00AA2C5B">
              <w:rPr>
                <w:rFonts w:cs="B Homa" w:hint="cs"/>
                <w:sz w:val="24"/>
                <w:szCs w:val="24"/>
                <w:rtl/>
              </w:rPr>
              <w:t>مجري</w:t>
            </w:r>
            <w:r w:rsidR="006A7DEF" w:rsidRPr="0024497D">
              <w:rPr>
                <w:rFonts w:cs="B Homa"/>
                <w:sz w:val="24"/>
                <w:szCs w:val="24"/>
                <w:rtl/>
              </w:rPr>
              <w:t xml:space="preserve"> طرح به ترتيب ( از كارشناسي</w:t>
            </w:r>
            <w:r w:rsidR="00AC4837">
              <w:rPr>
                <w:rFonts w:cs="B Homa" w:hint="cs"/>
                <w:sz w:val="24"/>
                <w:szCs w:val="24"/>
                <w:rtl/>
              </w:rPr>
              <w:t xml:space="preserve"> ارشد</w:t>
            </w:r>
            <w:r w:rsidR="006A7DEF" w:rsidRPr="0024497D">
              <w:rPr>
                <w:rFonts w:cs="B Homa"/>
                <w:sz w:val="24"/>
                <w:szCs w:val="24"/>
                <w:rtl/>
              </w:rPr>
              <w:t xml:space="preserve"> به بالا)</w:t>
            </w:r>
          </w:p>
        </w:tc>
      </w:tr>
      <w:tr w:rsidR="006A7DEF">
        <w:trPr>
          <w:trHeight w:val="273"/>
        </w:trPr>
        <w:tc>
          <w:tcPr>
            <w:tcW w:w="2366" w:type="dxa"/>
            <w:shd w:val="clear" w:color="auto" w:fill="B3B3B3"/>
          </w:tcPr>
          <w:p w:rsidR="006A7DEF" w:rsidRPr="0024497D" w:rsidRDefault="006A7DEF" w:rsidP="0024497D">
            <w:pPr>
              <w:keepNext/>
              <w:jc w:val="center"/>
              <w:rPr>
                <w:rFonts w:cs="B Homa"/>
                <w:b/>
                <w:bCs/>
                <w:sz w:val="24"/>
                <w:szCs w:val="24"/>
              </w:rPr>
            </w:pPr>
            <w:r w:rsidRPr="0024497D">
              <w:rPr>
                <w:rFonts w:cs="B Homa"/>
                <w:b/>
                <w:bCs/>
                <w:sz w:val="24"/>
                <w:szCs w:val="24"/>
                <w:rtl/>
              </w:rPr>
              <w:t>مدرك تحصيلي</w:t>
            </w:r>
          </w:p>
        </w:tc>
        <w:tc>
          <w:tcPr>
            <w:tcW w:w="2700" w:type="dxa"/>
            <w:shd w:val="clear" w:color="auto" w:fill="B3B3B3"/>
          </w:tcPr>
          <w:p w:rsidR="006A7DEF" w:rsidRPr="0024497D" w:rsidRDefault="006A7DEF" w:rsidP="0024497D">
            <w:pPr>
              <w:keepNext/>
              <w:jc w:val="center"/>
              <w:rPr>
                <w:rFonts w:cs="B Homa"/>
                <w:b/>
                <w:bCs/>
                <w:sz w:val="24"/>
                <w:szCs w:val="24"/>
              </w:rPr>
            </w:pPr>
            <w:r w:rsidRPr="0024497D">
              <w:rPr>
                <w:rFonts w:cs="B Homa"/>
                <w:b/>
                <w:bCs/>
                <w:sz w:val="24"/>
                <w:szCs w:val="24"/>
                <w:rtl/>
              </w:rPr>
              <w:t>رشته تحصيلي و تخصصي</w:t>
            </w:r>
          </w:p>
        </w:tc>
        <w:tc>
          <w:tcPr>
            <w:tcW w:w="2160" w:type="dxa"/>
            <w:shd w:val="clear" w:color="auto" w:fill="B3B3B3"/>
          </w:tcPr>
          <w:p w:rsidR="006A7DEF" w:rsidRPr="0024497D" w:rsidRDefault="006A7DEF" w:rsidP="0024497D">
            <w:pPr>
              <w:keepNext/>
              <w:jc w:val="center"/>
              <w:rPr>
                <w:rFonts w:cs="B Homa"/>
                <w:b/>
                <w:bCs/>
                <w:sz w:val="24"/>
                <w:szCs w:val="24"/>
              </w:rPr>
            </w:pPr>
            <w:r w:rsidRPr="0024497D">
              <w:rPr>
                <w:rFonts w:cs="B Homa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260" w:type="dxa"/>
            <w:shd w:val="clear" w:color="auto" w:fill="B3B3B3"/>
          </w:tcPr>
          <w:p w:rsidR="006A7DEF" w:rsidRPr="0024497D" w:rsidRDefault="006A7DEF" w:rsidP="0024497D">
            <w:pPr>
              <w:keepNext/>
              <w:jc w:val="center"/>
              <w:rPr>
                <w:rFonts w:cs="B Homa"/>
                <w:b/>
                <w:bCs/>
                <w:sz w:val="24"/>
                <w:szCs w:val="24"/>
              </w:rPr>
            </w:pPr>
            <w:r w:rsidRPr="0024497D">
              <w:rPr>
                <w:rFonts w:cs="B Homa"/>
                <w:b/>
                <w:bCs/>
                <w:sz w:val="24"/>
                <w:szCs w:val="24"/>
                <w:rtl/>
              </w:rPr>
              <w:t>كشور</w:t>
            </w:r>
          </w:p>
        </w:tc>
        <w:tc>
          <w:tcPr>
            <w:tcW w:w="1368" w:type="dxa"/>
            <w:shd w:val="clear" w:color="auto" w:fill="B3B3B3"/>
          </w:tcPr>
          <w:p w:rsidR="006A7DEF" w:rsidRPr="0024497D" w:rsidRDefault="006A7DEF" w:rsidP="0024497D">
            <w:pPr>
              <w:keepNext/>
              <w:jc w:val="center"/>
              <w:rPr>
                <w:rFonts w:cs="B Homa"/>
                <w:b/>
                <w:bCs/>
                <w:sz w:val="24"/>
                <w:szCs w:val="24"/>
              </w:rPr>
            </w:pPr>
            <w:r w:rsidRPr="0024497D">
              <w:rPr>
                <w:rFonts w:cs="B Homa"/>
                <w:b/>
                <w:bCs/>
                <w:sz w:val="24"/>
                <w:szCs w:val="24"/>
                <w:rtl/>
              </w:rPr>
              <w:t>سال دريافت</w:t>
            </w:r>
          </w:p>
        </w:tc>
      </w:tr>
      <w:tr w:rsidR="008E6E49">
        <w:trPr>
          <w:trHeight w:val="187"/>
        </w:trPr>
        <w:tc>
          <w:tcPr>
            <w:tcW w:w="2366" w:type="dxa"/>
          </w:tcPr>
          <w:p w:rsidR="008E6E49" w:rsidRPr="007E6249" w:rsidRDefault="008E6E49" w:rsidP="008E6E49">
            <w:pPr>
              <w:keepNext/>
              <w:spacing w:before="120" w:after="120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8E6E49" w:rsidRPr="007E6249" w:rsidRDefault="008E6E49" w:rsidP="008E6E49">
            <w:pPr>
              <w:keepNext/>
              <w:spacing w:before="120" w:after="120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8E6E49" w:rsidRPr="007E6249" w:rsidRDefault="008E6E49" w:rsidP="008E6E49">
            <w:pPr>
              <w:keepNext/>
              <w:spacing w:before="120" w:after="120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8E6E49" w:rsidRPr="007E6249" w:rsidRDefault="008E6E49" w:rsidP="008E6E49">
            <w:pPr>
              <w:keepNext/>
              <w:spacing w:before="120" w:after="120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8E6E49" w:rsidRPr="007E6249" w:rsidRDefault="008E6E49" w:rsidP="008E6E49">
            <w:pPr>
              <w:keepNext/>
              <w:spacing w:before="120" w:after="120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145267" w:rsidRDefault="00815A9E" w:rsidP="00815A9E">
      <w:pPr>
        <w:spacing w:before="100"/>
        <w:jc w:val="lowKashida"/>
        <w:rPr>
          <w:rFonts w:cs="B Homa"/>
          <w:b/>
          <w:bCs/>
          <w:sz w:val="24"/>
          <w:szCs w:val="24"/>
          <w:rtl/>
        </w:rPr>
      </w:pPr>
      <w:r>
        <w:rPr>
          <w:rFonts w:cs="B Homa" w:hint="cs"/>
          <w:b/>
          <w:bCs/>
          <w:sz w:val="24"/>
          <w:szCs w:val="24"/>
          <w:rtl/>
        </w:rPr>
        <w:t xml:space="preserve">4- </w:t>
      </w:r>
      <w:r w:rsidR="00145267" w:rsidRPr="001926B0">
        <w:rPr>
          <w:rFonts w:cs="B Homa"/>
          <w:b/>
          <w:bCs/>
          <w:sz w:val="24"/>
          <w:szCs w:val="24"/>
          <w:rtl/>
        </w:rPr>
        <w:t>انتشارات مهم علمي</w:t>
      </w:r>
      <w:r w:rsidR="001C25E6">
        <w:rPr>
          <w:rFonts w:cs="B Homa" w:hint="cs"/>
          <w:b/>
          <w:bCs/>
          <w:sz w:val="24"/>
          <w:szCs w:val="24"/>
          <w:rtl/>
        </w:rPr>
        <w:t xml:space="preserve"> مجری و همکاران</w:t>
      </w:r>
      <w:r w:rsidR="001C25E6">
        <w:rPr>
          <w:rFonts w:cs="B Homa"/>
          <w:b/>
          <w:bCs/>
          <w:sz w:val="24"/>
          <w:szCs w:val="24"/>
          <w:rtl/>
        </w:rPr>
        <w:t xml:space="preserve"> طرح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74498">
        <w:tc>
          <w:tcPr>
            <w:tcW w:w="9854" w:type="dxa"/>
          </w:tcPr>
          <w:p w:rsidR="00F74498" w:rsidRPr="0024497D" w:rsidRDefault="00F74498" w:rsidP="008E6E49">
            <w:pPr>
              <w:spacing w:before="100"/>
              <w:jc w:val="lowKashida"/>
              <w:rPr>
                <w:rFonts w:cs="B Homa"/>
                <w:b/>
                <w:bCs/>
                <w:sz w:val="24"/>
                <w:szCs w:val="24"/>
                <w:rtl/>
              </w:rPr>
            </w:pPr>
          </w:p>
        </w:tc>
      </w:tr>
    </w:tbl>
    <w:p w:rsidR="009719E7" w:rsidRDefault="00B81F67" w:rsidP="001C25E6">
      <w:pPr>
        <w:spacing w:before="100"/>
        <w:jc w:val="lowKashida"/>
        <w:rPr>
          <w:rFonts w:cs="B Homa"/>
          <w:b/>
          <w:bCs/>
          <w:sz w:val="24"/>
          <w:szCs w:val="24"/>
          <w:rtl/>
        </w:rPr>
      </w:pPr>
      <w:r>
        <w:rPr>
          <w:rFonts w:cs="B Homa"/>
          <w:b/>
          <w:bCs/>
          <w:sz w:val="24"/>
          <w:szCs w:val="24"/>
          <w:rtl/>
        </w:rPr>
        <w:t xml:space="preserve">5- مشخصات </w:t>
      </w:r>
      <w:r>
        <w:rPr>
          <w:rFonts w:cs="B Homa" w:hint="cs"/>
          <w:b/>
          <w:bCs/>
          <w:sz w:val="24"/>
          <w:szCs w:val="24"/>
          <w:rtl/>
        </w:rPr>
        <w:t xml:space="preserve">همکاران </w:t>
      </w:r>
      <w:r>
        <w:rPr>
          <w:rFonts w:cs="B Homa"/>
          <w:b/>
          <w:bCs/>
          <w:sz w:val="24"/>
          <w:szCs w:val="24"/>
          <w:rtl/>
        </w:rPr>
        <w:t>طرح:</w:t>
      </w:r>
    </w:p>
    <w:p w:rsidR="00B70AA8" w:rsidRPr="001926B0" w:rsidRDefault="00B70AA8" w:rsidP="00F74498">
      <w:pPr>
        <w:spacing w:before="100"/>
        <w:jc w:val="lowKashida"/>
        <w:rPr>
          <w:rFonts w:cs="B Homa"/>
          <w:b/>
          <w:bCs/>
          <w:sz w:val="24"/>
          <w:szCs w:val="24"/>
          <w:rtl/>
        </w:rPr>
      </w:pPr>
      <w:r>
        <w:rPr>
          <w:rFonts w:cs="B Homa" w:hint="cs"/>
          <w:b/>
          <w:bCs/>
          <w:sz w:val="24"/>
          <w:szCs w:val="24"/>
          <w:rtl/>
        </w:rPr>
        <w:t>1-5- مشخصات فردي</w:t>
      </w:r>
    </w:p>
    <w:tbl>
      <w:tblPr>
        <w:bidiVisual/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985"/>
        <w:gridCol w:w="1984"/>
        <w:gridCol w:w="1856"/>
        <w:gridCol w:w="1263"/>
      </w:tblGrid>
      <w:tr w:rsidR="00006A63" w:rsidRPr="001926B0" w:rsidTr="00006A63">
        <w:tc>
          <w:tcPr>
            <w:tcW w:w="2551" w:type="dxa"/>
            <w:shd w:val="clear" w:color="auto" w:fill="B3B3B3"/>
            <w:vAlign w:val="center"/>
          </w:tcPr>
          <w:p w:rsidR="00006A63" w:rsidRPr="00276F17" w:rsidRDefault="00006A63" w:rsidP="00C3142B">
            <w:pPr>
              <w:rPr>
                <w:rFonts w:cs="B Homa"/>
                <w:b/>
                <w:bCs/>
                <w:sz w:val="24"/>
                <w:szCs w:val="24"/>
              </w:rPr>
            </w:pPr>
            <w:r w:rsidRPr="00276F17">
              <w:rPr>
                <w:rFonts w:cs="B Homa"/>
                <w:sz w:val="24"/>
                <w:szCs w:val="24"/>
                <w:rtl/>
              </w:rPr>
              <w:t>نام و نام‌خانوادگي</w:t>
            </w:r>
          </w:p>
        </w:tc>
        <w:tc>
          <w:tcPr>
            <w:tcW w:w="1985" w:type="dxa"/>
            <w:shd w:val="clear" w:color="auto" w:fill="B3B3B3"/>
            <w:vAlign w:val="center"/>
          </w:tcPr>
          <w:p w:rsidR="00006A63" w:rsidRPr="00276F17" w:rsidRDefault="00006A63" w:rsidP="00C3142B">
            <w:pPr>
              <w:jc w:val="center"/>
              <w:rPr>
                <w:rFonts w:cs="B Homa"/>
                <w:b/>
                <w:bCs/>
                <w:sz w:val="24"/>
                <w:szCs w:val="24"/>
              </w:rPr>
            </w:pPr>
            <w:r w:rsidRPr="00276F17">
              <w:rPr>
                <w:rFonts w:cs="B Homa"/>
                <w:b/>
                <w:bCs/>
                <w:sz w:val="24"/>
                <w:szCs w:val="24"/>
                <w:rtl/>
              </w:rPr>
              <w:t>محل اشتغال</w:t>
            </w:r>
          </w:p>
        </w:tc>
        <w:tc>
          <w:tcPr>
            <w:tcW w:w="1984" w:type="dxa"/>
            <w:shd w:val="clear" w:color="auto" w:fill="B3B3B3"/>
            <w:vAlign w:val="center"/>
          </w:tcPr>
          <w:p w:rsidR="00006A63" w:rsidRPr="00276F17" w:rsidRDefault="00006A63" w:rsidP="00C3142B">
            <w:pPr>
              <w:jc w:val="center"/>
              <w:rPr>
                <w:rFonts w:cs="B Homa"/>
                <w:b/>
                <w:bCs/>
                <w:sz w:val="24"/>
                <w:szCs w:val="24"/>
                <w:lang w:bidi="fa-IR"/>
              </w:rPr>
            </w:pPr>
            <w:r w:rsidRPr="00276F17">
              <w:rPr>
                <w:rFonts w:cs="B Homa" w:hint="cs"/>
                <w:b/>
                <w:bCs/>
                <w:sz w:val="24"/>
                <w:szCs w:val="24"/>
                <w:rtl/>
                <w:lang w:bidi="fa-IR"/>
              </w:rPr>
              <w:t>رشته تحصيلي</w:t>
            </w:r>
          </w:p>
        </w:tc>
        <w:tc>
          <w:tcPr>
            <w:tcW w:w="1856" w:type="dxa"/>
            <w:shd w:val="clear" w:color="auto" w:fill="B3B3B3"/>
            <w:vAlign w:val="center"/>
          </w:tcPr>
          <w:p w:rsidR="00006A63" w:rsidRPr="00276F17" w:rsidRDefault="00006A63" w:rsidP="00C3142B">
            <w:pPr>
              <w:jc w:val="center"/>
              <w:rPr>
                <w:rFonts w:cs="B Homa"/>
                <w:b/>
                <w:bCs/>
                <w:sz w:val="24"/>
                <w:szCs w:val="24"/>
              </w:rPr>
            </w:pPr>
            <w:r w:rsidRPr="00276F17">
              <w:rPr>
                <w:rFonts w:cs="B Homa"/>
                <w:b/>
                <w:bCs/>
                <w:sz w:val="24"/>
                <w:szCs w:val="24"/>
                <w:rtl/>
              </w:rPr>
              <w:t>مدرك</w:t>
            </w:r>
          </w:p>
        </w:tc>
        <w:tc>
          <w:tcPr>
            <w:tcW w:w="1263" w:type="dxa"/>
            <w:shd w:val="clear" w:color="auto" w:fill="B3B3B3"/>
            <w:vAlign w:val="center"/>
          </w:tcPr>
          <w:p w:rsidR="00006A63" w:rsidRPr="00276F17" w:rsidRDefault="00006A63" w:rsidP="00C3142B">
            <w:pPr>
              <w:jc w:val="center"/>
              <w:rPr>
                <w:rFonts w:cs="B Homa"/>
                <w:b/>
                <w:bCs/>
                <w:sz w:val="24"/>
                <w:szCs w:val="24"/>
              </w:rPr>
            </w:pPr>
            <w:r w:rsidRPr="00276F17">
              <w:rPr>
                <w:rFonts w:cs="B Homa"/>
                <w:b/>
                <w:bCs/>
                <w:sz w:val="24"/>
                <w:szCs w:val="24"/>
                <w:rtl/>
              </w:rPr>
              <w:t>مرتبه علمي</w:t>
            </w:r>
          </w:p>
        </w:tc>
      </w:tr>
      <w:tr w:rsidR="00006A63" w:rsidRPr="001926B0" w:rsidTr="00006A63">
        <w:tc>
          <w:tcPr>
            <w:tcW w:w="2551" w:type="dxa"/>
          </w:tcPr>
          <w:p w:rsidR="00006A63" w:rsidRPr="001926B0" w:rsidRDefault="00006A63" w:rsidP="006F3EB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006A63" w:rsidRPr="001926B0" w:rsidRDefault="00006A63" w:rsidP="006F3EB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006A63" w:rsidRPr="001926B0" w:rsidRDefault="00006A63" w:rsidP="006F3EB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56" w:type="dxa"/>
            <w:shd w:val="clear" w:color="auto" w:fill="auto"/>
          </w:tcPr>
          <w:p w:rsidR="00006A63" w:rsidRPr="001926B0" w:rsidRDefault="00006A63" w:rsidP="006F3EBF">
            <w:pPr>
              <w:jc w:val="lowKashida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06A63" w:rsidRPr="001926B0" w:rsidRDefault="00006A63" w:rsidP="006F3EBF">
            <w:pPr>
              <w:jc w:val="lowKashida"/>
              <w:rPr>
                <w:rFonts w:cs="B Nazanin"/>
                <w:sz w:val="24"/>
                <w:szCs w:val="24"/>
              </w:rPr>
            </w:pPr>
          </w:p>
        </w:tc>
      </w:tr>
    </w:tbl>
    <w:p w:rsidR="000F0D98" w:rsidRDefault="00352611" w:rsidP="000F0D98">
      <w:pPr>
        <w:keepNext/>
        <w:spacing w:before="100"/>
        <w:jc w:val="lowKashida"/>
        <w:rPr>
          <w:rFonts w:cs="B Homa"/>
          <w:b/>
          <w:bCs/>
          <w:sz w:val="24"/>
          <w:szCs w:val="24"/>
          <w:rtl/>
          <w:lang w:bidi="fa-IR"/>
        </w:rPr>
      </w:pPr>
      <w:r>
        <w:rPr>
          <w:rFonts w:cs="B Homa" w:hint="cs"/>
          <w:b/>
          <w:bCs/>
          <w:sz w:val="24"/>
          <w:szCs w:val="24"/>
          <w:rtl/>
          <w:lang w:bidi="fa-IR"/>
        </w:rPr>
        <w:t>2-5- مشخصات تكميلي</w:t>
      </w:r>
      <w:r w:rsidR="00B70AA8" w:rsidRPr="000F0D98">
        <w:rPr>
          <w:rFonts w:cs="B Homa" w:hint="cs"/>
          <w:b/>
          <w:bCs/>
          <w:szCs w:val="20"/>
          <w:rtl/>
          <w:lang w:bidi="fa-IR"/>
        </w:rPr>
        <w:t>(تكميل اطلاعات ضروري مي باشد)</w:t>
      </w:r>
    </w:p>
    <w:tbl>
      <w:tblPr>
        <w:bidiVisual/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134"/>
        <w:gridCol w:w="1701"/>
        <w:gridCol w:w="1082"/>
        <w:gridCol w:w="1820"/>
        <w:gridCol w:w="2201"/>
      </w:tblGrid>
      <w:tr w:rsidR="001D66D2" w:rsidRPr="001926B0" w:rsidTr="001320CB">
        <w:tc>
          <w:tcPr>
            <w:tcW w:w="1701" w:type="dxa"/>
            <w:shd w:val="clear" w:color="auto" w:fill="B3B3B3"/>
            <w:vAlign w:val="center"/>
          </w:tcPr>
          <w:p w:rsidR="001D66D2" w:rsidRPr="00276F17" w:rsidRDefault="001D66D2" w:rsidP="00B70AA8">
            <w:pPr>
              <w:pStyle w:val="Heading3"/>
              <w:spacing w:before="0" w:after="0"/>
              <w:jc w:val="center"/>
              <w:rPr>
                <w:rFonts w:cs="B Homa"/>
                <w:sz w:val="24"/>
                <w:szCs w:val="24"/>
              </w:rPr>
            </w:pPr>
            <w:r w:rsidRPr="00276F17">
              <w:rPr>
                <w:rFonts w:cs="B Homa"/>
                <w:sz w:val="24"/>
                <w:szCs w:val="24"/>
                <w:rtl/>
              </w:rPr>
              <w:t>نام و نام‌خانوادگي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1D66D2" w:rsidRPr="00276F17" w:rsidRDefault="001D66D2" w:rsidP="00B70AA8">
            <w:pPr>
              <w:jc w:val="center"/>
              <w:rPr>
                <w:rFonts w:cs="B Homa"/>
                <w:b/>
                <w:bCs/>
                <w:sz w:val="24"/>
                <w:szCs w:val="24"/>
              </w:rPr>
            </w:pPr>
            <w:r>
              <w:rPr>
                <w:rFonts w:cs="B Homa" w:hint="cs"/>
                <w:b/>
                <w:bCs/>
                <w:sz w:val="24"/>
                <w:szCs w:val="24"/>
                <w:rtl/>
              </w:rPr>
              <w:t>كد ملي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1D66D2" w:rsidRPr="00276F17" w:rsidRDefault="001D66D2" w:rsidP="00B70AA8">
            <w:pPr>
              <w:jc w:val="center"/>
              <w:rPr>
                <w:rFonts w:cs="B Homa"/>
                <w:b/>
                <w:bCs/>
                <w:sz w:val="24"/>
                <w:szCs w:val="24"/>
              </w:rPr>
            </w:pPr>
            <w:r>
              <w:rPr>
                <w:rFonts w:cs="B Homa" w:hint="cs"/>
                <w:b/>
                <w:bCs/>
                <w:sz w:val="24"/>
                <w:szCs w:val="24"/>
                <w:rtl/>
              </w:rPr>
              <w:t>شماره حساب</w:t>
            </w:r>
          </w:p>
        </w:tc>
        <w:tc>
          <w:tcPr>
            <w:tcW w:w="1082" w:type="dxa"/>
            <w:shd w:val="clear" w:color="auto" w:fill="B3B3B3"/>
            <w:vAlign w:val="center"/>
          </w:tcPr>
          <w:p w:rsidR="001D66D2" w:rsidRPr="00276F17" w:rsidRDefault="001D66D2" w:rsidP="00B70AA8">
            <w:pPr>
              <w:jc w:val="center"/>
              <w:rPr>
                <w:rFonts w:cs="B Homa"/>
                <w:b/>
                <w:bCs/>
                <w:sz w:val="24"/>
                <w:szCs w:val="24"/>
              </w:rPr>
            </w:pPr>
            <w:r>
              <w:rPr>
                <w:rFonts w:cs="B Homa" w:hint="cs"/>
                <w:b/>
                <w:bCs/>
                <w:sz w:val="24"/>
                <w:szCs w:val="24"/>
                <w:rtl/>
              </w:rPr>
              <w:t>نام بانك</w:t>
            </w:r>
          </w:p>
        </w:tc>
        <w:tc>
          <w:tcPr>
            <w:tcW w:w="1820" w:type="dxa"/>
            <w:shd w:val="clear" w:color="auto" w:fill="B3B3B3"/>
            <w:vAlign w:val="center"/>
          </w:tcPr>
          <w:p w:rsidR="001D66D2" w:rsidRPr="00276F17" w:rsidRDefault="001D66D2" w:rsidP="00B70AA8">
            <w:pPr>
              <w:jc w:val="center"/>
              <w:rPr>
                <w:rFonts w:cs="B Hom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Homa" w:hint="cs"/>
                <w:b/>
                <w:bCs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201" w:type="dxa"/>
            <w:shd w:val="clear" w:color="auto" w:fill="B3B3B3"/>
            <w:vAlign w:val="center"/>
          </w:tcPr>
          <w:p w:rsidR="001D66D2" w:rsidRPr="00276F17" w:rsidRDefault="00AC4837" w:rsidP="00B70AA8">
            <w:pPr>
              <w:jc w:val="center"/>
              <w:rPr>
                <w:rFonts w:cs="B Homa"/>
                <w:b/>
                <w:bCs/>
                <w:sz w:val="24"/>
                <w:szCs w:val="24"/>
              </w:rPr>
            </w:pPr>
            <w:r>
              <w:rPr>
                <w:rFonts w:cs="B Homa" w:hint="cs"/>
                <w:b/>
                <w:bCs/>
                <w:sz w:val="24"/>
                <w:szCs w:val="24"/>
                <w:rtl/>
              </w:rPr>
              <w:t>رايانامه</w:t>
            </w:r>
          </w:p>
        </w:tc>
      </w:tr>
      <w:tr w:rsidR="001D66D2" w:rsidRPr="001926B0" w:rsidTr="001320CB">
        <w:tc>
          <w:tcPr>
            <w:tcW w:w="1701" w:type="dxa"/>
          </w:tcPr>
          <w:p w:rsidR="001D66D2" w:rsidRPr="001926B0" w:rsidRDefault="001D66D2" w:rsidP="008E6E4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D66D2" w:rsidRPr="001926B0" w:rsidRDefault="001D66D2" w:rsidP="005E5FF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1D66D2" w:rsidRPr="001926B0" w:rsidRDefault="001D66D2" w:rsidP="005E5FF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2" w:type="dxa"/>
          </w:tcPr>
          <w:p w:rsidR="001D66D2" w:rsidRPr="001926B0" w:rsidRDefault="001D66D2" w:rsidP="005E5FF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0" w:type="dxa"/>
            <w:shd w:val="clear" w:color="auto" w:fill="auto"/>
          </w:tcPr>
          <w:p w:rsidR="001D66D2" w:rsidRPr="001926B0" w:rsidRDefault="001D66D2" w:rsidP="005E5FF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1" w:type="dxa"/>
            <w:shd w:val="clear" w:color="auto" w:fill="auto"/>
          </w:tcPr>
          <w:p w:rsidR="001D66D2" w:rsidRPr="001926B0" w:rsidRDefault="001D66D2" w:rsidP="005E5FF3">
            <w:pPr>
              <w:jc w:val="lowKashida"/>
              <w:rPr>
                <w:rFonts w:cs="B Nazanin"/>
                <w:sz w:val="24"/>
                <w:szCs w:val="24"/>
              </w:rPr>
            </w:pPr>
          </w:p>
        </w:tc>
      </w:tr>
    </w:tbl>
    <w:p w:rsidR="009719E7" w:rsidRDefault="007B02B3" w:rsidP="00A439ED">
      <w:pPr>
        <w:keepNext/>
        <w:spacing w:before="100"/>
        <w:jc w:val="lowKashida"/>
        <w:rPr>
          <w:rFonts w:cs="B Homa"/>
          <w:b/>
          <w:bCs/>
          <w:sz w:val="24"/>
          <w:szCs w:val="24"/>
          <w:rtl/>
        </w:rPr>
      </w:pPr>
      <w:r w:rsidRPr="007B02B3">
        <w:rPr>
          <w:rFonts w:cs="B Homa" w:hint="cs"/>
          <w:b/>
          <w:bCs/>
          <w:sz w:val="24"/>
          <w:szCs w:val="24"/>
          <w:rtl/>
        </w:rPr>
        <w:lastRenderedPageBreak/>
        <w:t>6-</w:t>
      </w:r>
      <w:r w:rsidR="00006A63">
        <w:rPr>
          <w:rFonts w:cs="B Homa" w:hint="cs"/>
          <w:b/>
          <w:bCs/>
          <w:sz w:val="24"/>
          <w:szCs w:val="24"/>
          <w:rtl/>
        </w:rPr>
        <w:t xml:space="preserve"> سوابق فعالیتهای فناورانه</w:t>
      </w:r>
      <w:r w:rsidR="00A439ED">
        <w:rPr>
          <w:rFonts w:cs="B Homa" w:hint="cs"/>
          <w:b/>
          <w:bCs/>
          <w:sz w:val="24"/>
          <w:szCs w:val="24"/>
          <w:rtl/>
        </w:rPr>
        <w:t>،</w:t>
      </w:r>
      <w:r w:rsidR="00006A63">
        <w:rPr>
          <w:rFonts w:cs="B Homa" w:hint="cs"/>
          <w:b/>
          <w:bCs/>
          <w:sz w:val="24"/>
          <w:szCs w:val="24"/>
          <w:rtl/>
        </w:rPr>
        <w:t xml:space="preserve"> تحقیقاتی</w:t>
      </w:r>
      <w:r w:rsidR="00A439ED">
        <w:rPr>
          <w:rFonts w:cs="B Homa" w:hint="cs"/>
          <w:b/>
          <w:bCs/>
          <w:sz w:val="24"/>
          <w:szCs w:val="24"/>
          <w:rtl/>
        </w:rPr>
        <w:t xml:space="preserve"> و تالیفات</w:t>
      </w:r>
      <w:r w:rsidR="00006A63">
        <w:rPr>
          <w:rFonts w:cs="B Homa" w:hint="cs"/>
          <w:b/>
          <w:bCs/>
          <w:sz w:val="24"/>
          <w:szCs w:val="24"/>
          <w:rtl/>
        </w:rPr>
        <w:t xml:space="preserve"> مرتبط</w:t>
      </w:r>
      <w:r w:rsidRPr="007B02B3">
        <w:rPr>
          <w:rFonts w:cs="B Homa" w:hint="cs"/>
          <w:b/>
          <w:bCs/>
          <w:sz w:val="24"/>
          <w:szCs w:val="24"/>
          <w:rtl/>
        </w:rPr>
        <w:t xml:space="preserve"> </w:t>
      </w:r>
      <w:r w:rsidR="009719E7" w:rsidRPr="007B02B3">
        <w:rPr>
          <w:rFonts w:cs="B Homa"/>
          <w:b/>
          <w:bCs/>
          <w:sz w:val="24"/>
          <w:szCs w:val="24"/>
          <w:rtl/>
        </w:rPr>
        <w:t>مجري و همكاران اصلي</w:t>
      </w:r>
      <w:r w:rsidR="00A439ED">
        <w:rPr>
          <w:rFonts w:cs="B Homa" w:hint="cs"/>
          <w:b/>
          <w:bCs/>
          <w:sz w:val="24"/>
          <w:szCs w:val="24"/>
          <w:rtl/>
        </w:rPr>
        <w:t>:</w:t>
      </w:r>
    </w:p>
    <w:p w:rsidR="00A439ED" w:rsidRPr="00492D16" w:rsidRDefault="00A439ED" w:rsidP="00A439ED">
      <w:pPr>
        <w:keepNext/>
        <w:spacing w:before="100"/>
        <w:jc w:val="lowKashida"/>
        <w:rPr>
          <w:rFonts w:cs="B Nazanin"/>
          <w:sz w:val="24"/>
          <w:szCs w:val="24"/>
          <w:rtl/>
        </w:rPr>
      </w:pPr>
    </w:p>
    <w:p w:rsidR="006C5947" w:rsidRDefault="006C5947" w:rsidP="00D517BE">
      <w:pPr>
        <w:spacing w:before="100"/>
        <w:jc w:val="lowKashida"/>
        <w:rPr>
          <w:rFonts w:ascii="Calisto MT" w:hAnsi="Calisto MT" w:cs="B Nazanin"/>
          <w:sz w:val="24"/>
          <w:szCs w:val="24"/>
          <w:rtl/>
          <w:lang w:bidi="fa-IR"/>
        </w:rPr>
      </w:pPr>
      <w:r w:rsidRPr="001926B0">
        <w:rPr>
          <w:rFonts w:cs="B Homa"/>
          <w:sz w:val="24"/>
          <w:szCs w:val="24"/>
          <w:rtl/>
        </w:rPr>
        <w:t>7</w:t>
      </w:r>
      <w:r w:rsidRPr="001926B0">
        <w:rPr>
          <w:rFonts w:cs="B Homa"/>
          <w:b/>
          <w:bCs/>
          <w:sz w:val="24"/>
          <w:szCs w:val="24"/>
          <w:rtl/>
        </w:rPr>
        <w:t xml:space="preserve">- اطلاعات مربوط به </w:t>
      </w:r>
      <w:r w:rsidR="00D517BE">
        <w:rPr>
          <w:rFonts w:cs="B Homa" w:hint="cs"/>
          <w:b/>
          <w:bCs/>
          <w:sz w:val="24"/>
          <w:szCs w:val="24"/>
          <w:rtl/>
        </w:rPr>
        <w:t>دستاوردهای نهایی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C5947">
        <w:tc>
          <w:tcPr>
            <w:tcW w:w="9854" w:type="dxa"/>
          </w:tcPr>
          <w:p w:rsidR="003325E5" w:rsidRDefault="007F61EE" w:rsidP="007F61EE">
            <w:pPr>
              <w:keepNext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1-</w:t>
            </w:r>
            <w:r w:rsidR="00AC4837">
              <w:rPr>
                <w:rFonts w:cs="B Homa" w:hint="cs"/>
                <w:sz w:val="24"/>
                <w:szCs w:val="24"/>
                <w:rtl/>
              </w:rPr>
              <w:t>7</w:t>
            </w:r>
            <w:r w:rsidR="00D517BE">
              <w:rPr>
                <w:rFonts w:cs="B Homa"/>
                <w:sz w:val="24"/>
                <w:szCs w:val="24"/>
                <w:rtl/>
              </w:rPr>
              <w:t xml:space="preserve">- </w:t>
            </w:r>
            <w:r w:rsidR="00D517BE">
              <w:rPr>
                <w:rFonts w:cs="B Homa" w:hint="cs"/>
                <w:sz w:val="24"/>
                <w:szCs w:val="24"/>
                <w:rtl/>
              </w:rPr>
              <w:t xml:space="preserve">دستاورد </w:t>
            </w:r>
            <w:r w:rsidR="006C5947" w:rsidRPr="0024497D">
              <w:rPr>
                <w:rFonts w:cs="B Homa"/>
                <w:sz w:val="24"/>
                <w:szCs w:val="24"/>
                <w:rtl/>
              </w:rPr>
              <w:t>طرح پاسخگوي كداميك از نيازهاي جامعه مي‌باشد؟</w:t>
            </w:r>
          </w:p>
          <w:p w:rsidR="001320CB" w:rsidRPr="0024497D" w:rsidRDefault="001320CB" w:rsidP="00171620">
            <w:pPr>
              <w:keepNext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C4837" w:rsidTr="00492D16">
        <w:trPr>
          <w:trHeight w:val="1002"/>
        </w:trPr>
        <w:tc>
          <w:tcPr>
            <w:tcW w:w="9854" w:type="dxa"/>
          </w:tcPr>
          <w:p w:rsidR="00021E28" w:rsidRDefault="007F61EE" w:rsidP="00021E28">
            <w:pPr>
              <w:keepNext/>
              <w:jc w:val="lowKashida"/>
              <w:rPr>
                <w:rFonts w:cs="B Homa"/>
                <w:sz w:val="24"/>
                <w:szCs w:val="24"/>
                <w:lang w:bidi="fa-IR"/>
              </w:rPr>
            </w:pPr>
            <w:r>
              <w:rPr>
                <w:rFonts w:cs="B Homa" w:hint="cs"/>
                <w:noProof w:val="0"/>
                <w:sz w:val="24"/>
                <w:szCs w:val="24"/>
                <w:rtl/>
                <w:lang w:bidi="fa-IR"/>
              </w:rPr>
              <w:t>2-7-</w:t>
            </w:r>
            <w:r w:rsidR="00021E28" w:rsidRPr="00021E28">
              <w:rPr>
                <w:rFonts w:cs="B Homa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="00021E28" w:rsidRPr="00021E28">
              <w:rPr>
                <w:rFonts w:cs="B Homa" w:hint="cs"/>
                <w:sz w:val="24"/>
                <w:szCs w:val="24"/>
                <w:rtl/>
                <w:lang w:bidi="fa-IR"/>
              </w:rPr>
              <w:t>موضوع پیشنهادی با کدام یک از محورها و اولویت</w:t>
            </w:r>
            <w:r w:rsidR="00021E28" w:rsidRPr="00021E28">
              <w:rPr>
                <w:rFonts w:cs="B Homa"/>
                <w:sz w:val="24"/>
                <w:szCs w:val="24"/>
                <w:rtl/>
                <w:lang w:bidi="fa-IR"/>
              </w:rPr>
              <w:softHyphen/>
            </w:r>
            <w:r w:rsidR="00021E28" w:rsidRPr="00021E28">
              <w:rPr>
                <w:rFonts w:cs="B Homa" w:hint="cs"/>
                <w:sz w:val="24"/>
                <w:szCs w:val="24"/>
                <w:rtl/>
                <w:lang w:bidi="fa-IR"/>
              </w:rPr>
              <w:t>های پژوهشی عضو هیات علمی هم راستا می</w:t>
            </w:r>
            <w:r w:rsidR="00021E28" w:rsidRPr="00021E28">
              <w:rPr>
                <w:rFonts w:cs="B Homa"/>
                <w:sz w:val="24"/>
                <w:szCs w:val="24"/>
                <w:rtl/>
                <w:lang w:bidi="fa-IR"/>
              </w:rPr>
              <w:softHyphen/>
            </w:r>
            <w:r w:rsidR="00021E28" w:rsidRPr="00021E28">
              <w:rPr>
                <w:rFonts w:cs="B Homa" w:hint="cs"/>
                <w:sz w:val="24"/>
                <w:szCs w:val="24"/>
                <w:rtl/>
                <w:lang w:bidi="fa-IR"/>
              </w:rPr>
              <w:t>باشد(میزان هم</w:t>
            </w:r>
            <w:r w:rsidR="00021E28" w:rsidRPr="00021E28">
              <w:rPr>
                <w:rFonts w:cs="B Homa"/>
                <w:sz w:val="24"/>
                <w:szCs w:val="24"/>
                <w:rtl/>
                <w:lang w:bidi="fa-IR"/>
              </w:rPr>
              <w:softHyphen/>
            </w:r>
            <w:r w:rsidR="00021E28" w:rsidRPr="00021E28">
              <w:rPr>
                <w:rFonts w:cs="B Homa" w:hint="cs"/>
                <w:sz w:val="24"/>
                <w:szCs w:val="24"/>
                <w:rtl/>
                <w:lang w:bidi="fa-IR"/>
              </w:rPr>
              <w:t>پوشانی ذکر شود)</w:t>
            </w:r>
            <w:r w:rsidR="00492D16">
              <w:rPr>
                <w:rFonts w:cs="B Homa" w:hint="cs"/>
                <w:sz w:val="24"/>
                <w:szCs w:val="24"/>
                <w:rtl/>
                <w:lang w:bidi="fa-IR"/>
              </w:rPr>
              <w:t>:</w:t>
            </w:r>
          </w:p>
          <w:p w:rsidR="001320CB" w:rsidRPr="00492D16" w:rsidRDefault="001320CB" w:rsidP="00006A63">
            <w:pPr>
              <w:keepNext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C5947">
        <w:tc>
          <w:tcPr>
            <w:tcW w:w="9854" w:type="dxa"/>
          </w:tcPr>
          <w:p w:rsidR="006C5947" w:rsidRPr="0024497D" w:rsidRDefault="007F61EE" w:rsidP="00021E28">
            <w:pPr>
              <w:keepNext/>
              <w:jc w:val="lowKashida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3-7-</w:t>
            </w:r>
            <w:r w:rsidR="006C5947" w:rsidRPr="0024497D">
              <w:rPr>
                <w:rFonts w:cs="B Homa"/>
                <w:sz w:val="24"/>
                <w:szCs w:val="24"/>
                <w:rtl/>
              </w:rPr>
              <w:t xml:space="preserve"> چنانچه فعلاً كاربردي براي طرح پيش‌بيني نمي‌شود كاربرد آن در آينده چگونه خواهد بود؟</w:t>
            </w:r>
          </w:p>
          <w:p w:rsidR="003325E5" w:rsidRPr="00492D16" w:rsidRDefault="003325E5" w:rsidP="0024497D">
            <w:pPr>
              <w:keepNext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5947">
        <w:trPr>
          <w:trHeight w:val="856"/>
        </w:trPr>
        <w:tc>
          <w:tcPr>
            <w:tcW w:w="9854" w:type="dxa"/>
          </w:tcPr>
          <w:p w:rsidR="006C5947" w:rsidRPr="0024497D" w:rsidRDefault="007F61EE" w:rsidP="00021E28">
            <w:pPr>
              <w:keepNext/>
              <w:jc w:val="lowKashida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 xml:space="preserve">4-7- </w:t>
            </w:r>
            <w:r w:rsidR="006C5947" w:rsidRPr="0024497D">
              <w:rPr>
                <w:rFonts w:cs="B Homa"/>
                <w:sz w:val="24"/>
                <w:szCs w:val="24"/>
                <w:rtl/>
              </w:rPr>
              <w:t xml:space="preserve">چه موسساتي (اعم از دولتي و غير دولتي) مي‌توانند از </w:t>
            </w:r>
            <w:r w:rsidR="00D517BE">
              <w:rPr>
                <w:rFonts w:cs="B Homa" w:hint="cs"/>
                <w:sz w:val="24"/>
                <w:szCs w:val="24"/>
                <w:rtl/>
              </w:rPr>
              <w:t>دستاورد</w:t>
            </w:r>
            <w:r w:rsidR="006C5947" w:rsidRPr="0024497D">
              <w:rPr>
                <w:rFonts w:cs="B Homa"/>
                <w:sz w:val="24"/>
                <w:szCs w:val="24"/>
                <w:rtl/>
              </w:rPr>
              <w:t xml:space="preserve"> طرح استفاده نمايند؟</w:t>
            </w:r>
          </w:p>
          <w:p w:rsidR="0014699E" w:rsidRPr="00492D16" w:rsidRDefault="0014699E" w:rsidP="008E5E3D">
            <w:pPr>
              <w:keepNext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F61CA">
        <w:trPr>
          <w:trHeight w:val="856"/>
        </w:trPr>
        <w:tc>
          <w:tcPr>
            <w:tcW w:w="9854" w:type="dxa"/>
          </w:tcPr>
          <w:p w:rsidR="00FF61CA" w:rsidRDefault="007F61EE" w:rsidP="00021E28">
            <w:pPr>
              <w:keepNext/>
              <w:jc w:val="lowKashida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5-7-</w:t>
            </w:r>
            <w:r w:rsidR="00FF61CA">
              <w:rPr>
                <w:rFonts w:cs="B Homa" w:hint="cs"/>
                <w:sz w:val="24"/>
                <w:szCs w:val="24"/>
                <w:rtl/>
              </w:rPr>
              <w:t xml:space="preserve"> کاربرد طرح </w:t>
            </w:r>
            <w:r w:rsidR="00532003">
              <w:rPr>
                <w:rFonts w:cs="B Homa" w:hint="cs"/>
                <w:sz w:val="24"/>
                <w:szCs w:val="24"/>
                <w:rtl/>
              </w:rPr>
              <w:t>فناورانه</w:t>
            </w:r>
            <w:r w:rsidR="00FF61CA">
              <w:rPr>
                <w:rFonts w:cs="B Homa" w:hint="cs"/>
                <w:sz w:val="24"/>
                <w:szCs w:val="24"/>
                <w:rtl/>
              </w:rPr>
              <w:t>:</w:t>
            </w:r>
          </w:p>
          <w:p w:rsidR="00492D16" w:rsidRPr="00492D16" w:rsidRDefault="00492D16" w:rsidP="00021E28">
            <w:pPr>
              <w:keepNext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C5947" w:rsidRPr="001926B0" w:rsidRDefault="006C5947" w:rsidP="00C3142B">
      <w:pPr>
        <w:spacing w:before="100"/>
        <w:jc w:val="lowKashida"/>
        <w:rPr>
          <w:rFonts w:cs="B Homa"/>
          <w:b/>
          <w:bCs/>
          <w:sz w:val="24"/>
          <w:szCs w:val="24"/>
          <w:rtl/>
        </w:rPr>
      </w:pPr>
      <w:r w:rsidRPr="001926B0">
        <w:rPr>
          <w:rFonts w:cs="B Homa"/>
          <w:b/>
          <w:bCs/>
          <w:sz w:val="24"/>
          <w:szCs w:val="24"/>
          <w:rtl/>
        </w:rPr>
        <w:t>8- سازمانهاي دولتي يا خصوصي كه با طرح همكاري دارند :</w:t>
      </w:r>
    </w:p>
    <w:tbl>
      <w:tblPr>
        <w:bidiVisual/>
        <w:tblW w:w="9639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2270"/>
        <w:gridCol w:w="1831"/>
        <w:gridCol w:w="2564"/>
      </w:tblGrid>
      <w:tr w:rsidR="00711E9E" w:rsidRPr="001926B0" w:rsidTr="008E5085">
        <w:tc>
          <w:tcPr>
            <w:tcW w:w="2974" w:type="dxa"/>
            <w:shd w:val="clear" w:color="auto" w:fill="B3B3B3"/>
            <w:vAlign w:val="center"/>
          </w:tcPr>
          <w:p w:rsidR="00711E9E" w:rsidRPr="001926B0" w:rsidRDefault="00711E9E" w:rsidP="00C3142B">
            <w:pPr>
              <w:jc w:val="center"/>
              <w:rPr>
                <w:rFonts w:cs="B Homa"/>
                <w:b/>
                <w:bCs/>
                <w:sz w:val="24"/>
                <w:szCs w:val="24"/>
              </w:rPr>
            </w:pPr>
            <w:r w:rsidRPr="001926B0">
              <w:rPr>
                <w:rFonts w:cs="B Homa"/>
                <w:b/>
                <w:bCs/>
                <w:sz w:val="24"/>
                <w:szCs w:val="24"/>
                <w:rtl/>
              </w:rPr>
              <w:t>نام سازمان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711E9E" w:rsidRPr="001926B0" w:rsidRDefault="00711E9E" w:rsidP="00C3142B">
            <w:pPr>
              <w:pStyle w:val="Heading3"/>
              <w:spacing w:before="0" w:after="0"/>
              <w:rPr>
                <w:rFonts w:cs="B Homa"/>
                <w:sz w:val="24"/>
                <w:szCs w:val="24"/>
              </w:rPr>
            </w:pPr>
            <w:r w:rsidRPr="001926B0">
              <w:rPr>
                <w:rFonts w:cs="B Homa"/>
                <w:sz w:val="24"/>
                <w:szCs w:val="24"/>
                <w:rtl/>
              </w:rPr>
              <w:t>نوع و ميزان همكاري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711E9E" w:rsidRPr="001926B0" w:rsidRDefault="00711E9E" w:rsidP="00C3142B">
            <w:pPr>
              <w:pStyle w:val="Heading3"/>
              <w:spacing w:before="0" w:after="0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نحوه هزینه</w:t>
            </w:r>
          </w:p>
        </w:tc>
        <w:tc>
          <w:tcPr>
            <w:tcW w:w="2564" w:type="dxa"/>
            <w:shd w:val="clear" w:color="auto" w:fill="B3B3B3"/>
            <w:vAlign w:val="center"/>
          </w:tcPr>
          <w:p w:rsidR="00711E9E" w:rsidRPr="001926B0" w:rsidRDefault="00711E9E" w:rsidP="00C3142B">
            <w:pPr>
              <w:jc w:val="center"/>
              <w:rPr>
                <w:rFonts w:cs="B Homa"/>
                <w:b/>
                <w:bCs/>
                <w:sz w:val="24"/>
                <w:szCs w:val="24"/>
              </w:rPr>
            </w:pPr>
            <w:r w:rsidRPr="001926B0">
              <w:rPr>
                <w:rFonts w:cs="B Homa"/>
                <w:b/>
                <w:bCs/>
                <w:sz w:val="24"/>
                <w:szCs w:val="24"/>
                <w:rtl/>
              </w:rPr>
              <w:t>نام مسئول و امضاء</w:t>
            </w:r>
          </w:p>
        </w:tc>
      </w:tr>
      <w:tr w:rsidR="00711E9E" w:rsidRPr="001926B0" w:rsidTr="008E5085">
        <w:tc>
          <w:tcPr>
            <w:tcW w:w="2974" w:type="dxa"/>
          </w:tcPr>
          <w:p w:rsidR="00711E9E" w:rsidRPr="001926B0" w:rsidRDefault="00711E9E" w:rsidP="006F3EBF">
            <w:pPr>
              <w:jc w:val="lowKashida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270" w:type="dxa"/>
            <w:shd w:val="clear" w:color="auto" w:fill="auto"/>
          </w:tcPr>
          <w:p w:rsidR="00711E9E" w:rsidRPr="001926B0" w:rsidRDefault="00711E9E" w:rsidP="006F3EBF">
            <w:pPr>
              <w:jc w:val="lowKashida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711E9E" w:rsidRPr="001926B0" w:rsidRDefault="00711E9E" w:rsidP="006F3EBF">
            <w:pPr>
              <w:jc w:val="lowKashida"/>
              <w:rPr>
                <w:rFonts w:cs="B Nazanin"/>
                <w:sz w:val="24"/>
                <w:szCs w:val="24"/>
              </w:rPr>
            </w:pPr>
          </w:p>
        </w:tc>
        <w:tc>
          <w:tcPr>
            <w:tcW w:w="2564" w:type="dxa"/>
          </w:tcPr>
          <w:p w:rsidR="00711E9E" w:rsidRPr="001926B0" w:rsidRDefault="00711E9E" w:rsidP="006F3EBF">
            <w:pPr>
              <w:keepNext/>
              <w:jc w:val="lowKashida"/>
              <w:rPr>
                <w:rFonts w:cs="B Nazanin"/>
                <w:sz w:val="24"/>
                <w:szCs w:val="24"/>
              </w:rPr>
            </w:pPr>
          </w:p>
        </w:tc>
      </w:tr>
    </w:tbl>
    <w:p w:rsidR="008E5E3D" w:rsidRPr="00171620" w:rsidRDefault="008E5E3D" w:rsidP="008E5E3D">
      <w:pPr>
        <w:spacing w:before="100"/>
        <w:jc w:val="lowKashida"/>
        <w:rPr>
          <w:rFonts w:cs="B Homa"/>
          <w:b/>
          <w:bCs/>
          <w:sz w:val="24"/>
          <w:szCs w:val="24"/>
          <w:rtl/>
        </w:rPr>
      </w:pPr>
      <w:r w:rsidRPr="00171620">
        <w:rPr>
          <w:rFonts w:cs="B Homa" w:hint="cs"/>
          <w:b/>
          <w:bCs/>
          <w:sz w:val="24"/>
          <w:szCs w:val="24"/>
          <w:rtl/>
        </w:rPr>
        <w:t xml:space="preserve">9- </w:t>
      </w:r>
      <w:r w:rsidRPr="00171620">
        <w:rPr>
          <w:rFonts w:cs="B Homa"/>
          <w:b/>
          <w:bCs/>
          <w:sz w:val="24"/>
          <w:szCs w:val="24"/>
          <w:rtl/>
        </w:rPr>
        <w:t xml:space="preserve">سازمانهاي دولتي يا خصوصي كه </w:t>
      </w:r>
      <w:r w:rsidRPr="00171620">
        <w:rPr>
          <w:rFonts w:cs="B Homa" w:hint="cs"/>
          <w:b/>
          <w:bCs/>
          <w:sz w:val="24"/>
          <w:szCs w:val="24"/>
          <w:rtl/>
        </w:rPr>
        <w:t>می توانند در تأمین مالی</w:t>
      </w:r>
      <w:r w:rsidRPr="00171620">
        <w:rPr>
          <w:rFonts w:cs="B Homa"/>
          <w:b/>
          <w:bCs/>
          <w:sz w:val="24"/>
          <w:szCs w:val="24"/>
          <w:rtl/>
        </w:rPr>
        <w:t xml:space="preserve"> طرح </w:t>
      </w:r>
      <w:r w:rsidRPr="00171620">
        <w:rPr>
          <w:rFonts w:cs="B Homa" w:hint="cs"/>
          <w:b/>
          <w:bCs/>
          <w:sz w:val="24"/>
          <w:szCs w:val="24"/>
          <w:rtl/>
        </w:rPr>
        <w:t>مشارکت کنند:</w:t>
      </w:r>
    </w:p>
    <w:tbl>
      <w:tblPr>
        <w:bidiVisual/>
        <w:tblW w:w="9639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2270"/>
        <w:gridCol w:w="1831"/>
        <w:gridCol w:w="2564"/>
      </w:tblGrid>
      <w:tr w:rsidR="008E5E3D" w:rsidRPr="00171620" w:rsidTr="008E5085">
        <w:tc>
          <w:tcPr>
            <w:tcW w:w="2974" w:type="dxa"/>
            <w:shd w:val="clear" w:color="auto" w:fill="B3B3B3"/>
            <w:vAlign w:val="center"/>
          </w:tcPr>
          <w:p w:rsidR="008E5E3D" w:rsidRPr="00171620" w:rsidRDefault="008E5E3D" w:rsidP="000F7CE9">
            <w:pPr>
              <w:jc w:val="center"/>
              <w:rPr>
                <w:rFonts w:cs="B Homa"/>
                <w:b/>
                <w:bCs/>
                <w:sz w:val="24"/>
                <w:szCs w:val="24"/>
              </w:rPr>
            </w:pPr>
            <w:r w:rsidRPr="00171620">
              <w:rPr>
                <w:rFonts w:cs="B Homa"/>
                <w:b/>
                <w:bCs/>
                <w:sz w:val="24"/>
                <w:szCs w:val="24"/>
                <w:rtl/>
              </w:rPr>
              <w:t>نام سازمان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8E5E3D" w:rsidRPr="00171620" w:rsidRDefault="008E5E3D" w:rsidP="008E5E3D">
            <w:pPr>
              <w:pStyle w:val="Heading3"/>
              <w:spacing w:before="0" w:after="0"/>
              <w:rPr>
                <w:rFonts w:cs="B Homa"/>
                <w:sz w:val="24"/>
                <w:szCs w:val="24"/>
              </w:rPr>
            </w:pPr>
            <w:r w:rsidRPr="00171620">
              <w:rPr>
                <w:rFonts w:cs="B Homa"/>
                <w:sz w:val="24"/>
                <w:szCs w:val="24"/>
                <w:rtl/>
              </w:rPr>
              <w:t xml:space="preserve">ميزان </w:t>
            </w:r>
            <w:r w:rsidRPr="00171620">
              <w:rPr>
                <w:rFonts w:cs="B Homa" w:hint="cs"/>
                <w:sz w:val="24"/>
                <w:szCs w:val="24"/>
                <w:rtl/>
              </w:rPr>
              <w:t>تأمین اعتبار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8E5E3D" w:rsidRPr="00171620" w:rsidRDefault="008E5E3D" w:rsidP="000F7CE9">
            <w:pPr>
              <w:pStyle w:val="Heading3"/>
              <w:spacing w:before="0" w:after="0"/>
              <w:rPr>
                <w:rFonts w:cs="B Homa"/>
                <w:sz w:val="24"/>
                <w:szCs w:val="24"/>
              </w:rPr>
            </w:pPr>
            <w:r w:rsidRPr="00171620">
              <w:rPr>
                <w:rFonts w:cs="B Homa" w:hint="cs"/>
                <w:sz w:val="24"/>
                <w:szCs w:val="24"/>
                <w:rtl/>
              </w:rPr>
              <w:t>نحوه هزینه</w:t>
            </w:r>
          </w:p>
        </w:tc>
        <w:tc>
          <w:tcPr>
            <w:tcW w:w="2564" w:type="dxa"/>
            <w:shd w:val="clear" w:color="auto" w:fill="B3B3B3"/>
            <w:vAlign w:val="center"/>
          </w:tcPr>
          <w:p w:rsidR="008E5E3D" w:rsidRPr="00171620" w:rsidRDefault="008E5E3D" w:rsidP="000F7CE9">
            <w:pPr>
              <w:jc w:val="center"/>
              <w:rPr>
                <w:rFonts w:cs="B Homa"/>
                <w:b/>
                <w:bCs/>
                <w:sz w:val="24"/>
                <w:szCs w:val="24"/>
              </w:rPr>
            </w:pPr>
            <w:r w:rsidRPr="00171620">
              <w:rPr>
                <w:rFonts w:cs="B Homa"/>
                <w:b/>
                <w:bCs/>
                <w:sz w:val="24"/>
                <w:szCs w:val="24"/>
                <w:rtl/>
              </w:rPr>
              <w:t>نام مسئول و امضاء</w:t>
            </w:r>
          </w:p>
        </w:tc>
      </w:tr>
      <w:tr w:rsidR="008E5E3D" w:rsidRPr="008E5E3D" w:rsidTr="008E5085">
        <w:tc>
          <w:tcPr>
            <w:tcW w:w="2974" w:type="dxa"/>
          </w:tcPr>
          <w:p w:rsidR="00171620" w:rsidRPr="00492D16" w:rsidRDefault="00171620" w:rsidP="000F7CE9">
            <w:pPr>
              <w:jc w:val="lowKashida"/>
              <w:rPr>
                <w:rFonts w:cs="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2270" w:type="dxa"/>
            <w:shd w:val="clear" w:color="auto" w:fill="auto"/>
          </w:tcPr>
          <w:p w:rsidR="008E5E3D" w:rsidRPr="00492D16" w:rsidRDefault="008E5E3D" w:rsidP="000F7CE9">
            <w:pPr>
              <w:jc w:val="lowKashida"/>
              <w:rPr>
                <w:rFonts w:cs="B Nazanin"/>
                <w:color w:val="FF0000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8E5E3D" w:rsidRPr="00492D16" w:rsidRDefault="008E5E3D" w:rsidP="000F7CE9">
            <w:pPr>
              <w:jc w:val="lowKashida"/>
              <w:rPr>
                <w:rFonts w:cs="B Nazanin"/>
                <w:color w:val="FF0000"/>
                <w:sz w:val="24"/>
                <w:szCs w:val="24"/>
              </w:rPr>
            </w:pPr>
          </w:p>
        </w:tc>
        <w:tc>
          <w:tcPr>
            <w:tcW w:w="2564" w:type="dxa"/>
          </w:tcPr>
          <w:p w:rsidR="008E5E3D" w:rsidRPr="00492D16" w:rsidRDefault="008E5E3D" w:rsidP="000F7CE9">
            <w:pPr>
              <w:keepNext/>
              <w:jc w:val="lowKashida"/>
              <w:rPr>
                <w:rFonts w:cs="B Nazanin"/>
                <w:color w:val="FF0000"/>
                <w:sz w:val="24"/>
                <w:szCs w:val="24"/>
              </w:rPr>
            </w:pPr>
          </w:p>
        </w:tc>
      </w:tr>
    </w:tbl>
    <w:p w:rsidR="006C5947" w:rsidRPr="00171620" w:rsidRDefault="008E5E3D" w:rsidP="009B2980">
      <w:pPr>
        <w:rPr>
          <w:rFonts w:cs="B Homa"/>
          <w:sz w:val="24"/>
          <w:szCs w:val="24"/>
          <w:rtl/>
        </w:rPr>
      </w:pPr>
      <w:r w:rsidRPr="00171620">
        <w:rPr>
          <w:rFonts w:cs="B Homa" w:hint="cs"/>
          <w:sz w:val="24"/>
          <w:szCs w:val="24"/>
          <w:rtl/>
        </w:rPr>
        <w:t>10</w:t>
      </w:r>
      <w:r w:rsidR="006C5947" w:rsidRPr="00171620">
        <w:rPr>
          <w:rFonts w:cs="B Homa"/>
          <w:sz w:val="24"/>
          <w:szCs w:val="24"/>
          <w:rtl/>
        </w:rPr>
        <w:t xml:space="preserve">ـ مشخصات </w:t>
      </w:r>
      <w:r w:rsidRPr="00171620">
        <w:rPr>
          <w:rFonts w:cs="B Homa" w:hint="cs"/>
          <w:sz w:val="24"/>
          <w:szCs w:val="24"/>
          <w:rtl/>
        </w:rPr>
        <w:t>ساختاری</w:t>
      </w:r>
      <w:r w:rsidR="006C5947" w:rsidRPr="00171620">
        <w:rPr>
          <w:rFonts w:cs="B Homa"/>
          <w:sz w:val="24"/>
          <w:szCs w:val="24"/>
          <w:rtl/>
        </w:rPr>
        <w:t xml:space="preserve"> طرح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C5947" w:rsidRPr="00171620" w:rsidTr="00FF61CA">
        <w:tc>
          <w:tcPr>
            <w:tcW w:w="9628" w:type="dxa"/>
          </w:tcPr>
          <w:p w:rsidR="00D517BE" w:rsidRDefault="0010000E" w:rsidP="00631877">
            <w:pPr>
              <w:keepNext/>
              <w:jc w:val="lowKashida"/>
              <w:rPr>
                <w:rFonts w:cs="B Homa"/>
                <w:sz w:val="24"/>
                <w:szCs w:val="24"/>
                <w:rtl/>
                <w:lang w:bidi="fa-IR"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1-10-</w:t>
            </w:r>
            <w:r w:rsidR="006C5947" w:rsidRPr="00171620">
              <w:rPr>
                <w:rFonts w:cs="B Homa"/>
                <w:sz w:val="24"/>
                <w:szCs w:val="24"/>
                <w:rtl/>
              </w:rPr>
              <w:t xml:space="preserve"> </w:t>
            </w:r>
            <w:r w:rsidR="00951833">
              <w:rPr>
                <w:rFonts w:cs="B Homa" w:hint="cs"/>
                <w:sz w:val="24"/>
                <w:szCs w:val="24"/>
                <w:rtl/>
                <w:lang w:bidi="fa-IR"/>
              </w:rPr>
              <w:t>عنوان طرح</w:t>
            </w:r>
            <w:r w:rsidR="00506514">
              <w:rPr>
                <w:rFonts w:cs="B Homa" w:hint="cs"/>
                <w:sz w:val="24"/>
                <w:szCs w:val="24"/>
                <w:rtl/>
                <w:lang w:bidi="fa-IR"/>
              </w:rPr>
              <w:t>:</w:t>
            </w:r>
          </w:p>
          <w:p w:rsidR="0015131B" w:rsidRPr="00492D16" w:rsidRDefault="0015131B" w:rsidP="00631877">
            <w:pPr>
              <w:keepNext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1063D" w:rsidRPr="00171620" w:rsidTr="00FF61C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E0" w:rsidRDefault="0010000E" w:rsidP="00631877">
            <w:pPr>
              <w:keepNext/>
              <w:jc w:val="lowKashida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2-10-</w:t>
            </w:r>
            <w:r w:rsidR="008E5E3D" w:rsidRPr="00171620">
              <w:rPr>
                <w:rFonts w:cs="B Homa"/>
                <w:sz w:val="24"/>
                <w:szCs w:val="24"/>
                <w:rtl/>
              </w:rPr>
              <w:t xml:space="preserve"> </w:t>
            </w:r>
            <w:r w:rsidR="00BD64A9">
              <w:rPr>
                <w:rFonts w:cs="B Homa" w:hint="cs"/>
                <w:sz w:val="24"/>
                <w:szCs w:val="24"/>
                <w:rtl/>
              </w:rPr>
              <w:t>واژه</w:t>
            </w:r>
            <w:r w:rsidR="00BD64A9">
              <w:rPr>
                <w:rFonts w:cs="B Homa" w:hint="cs"/>
                <w:sz w:val="24"/>
                <w:szCs w:val="24"/>
                <w:rtl/>
                <w:lang w:bidi="fa-IR"/>
              </w:rPr>
              <w:t>‌</w:t>
            </w:r>
            <w:r w:rsidR="00951833">
              <w:rPr>
                <w:rFonts w:cs="B Homa" w:hint="cs"/>
                <w:sz w:val="24"/>
                <w:szCs w:val="24"/>
                <w:rtl/>
              </w:rPr>
              <w:t xml:space="preserve">های </w:t>
            </w:r>
            <w:r w:rsidR="00BD64A9">
              <w:rPr>
                <w:rFonts w:cs="B Homa" w:hint="cs"/>
                <w:sz w:val="24"/>
                <w:szCs w:val="24"/>
                <w:rtl/>
              </w:rPr>
              <w:t>اختصاصی</w:t>
            </w:r>
            <w:r w:rsidR="00541252">
              <w:rPr>
                <w:rFonts w:cs="B Homa" w:hint="cs"/>
                <w:sz w:val="24"/>
                <w:szCs w:val="24"/>
                <w:rtl/>
                <w:lang w:bidi="fa-IR"/>
              </w:rPr>
              <w:t xml:space="preserve"> </w:t>
            </w:r>
            <w:r w:rsidR="00951833">
              <w:rPr>
                <w:rFonts w:cs="B Homa" w:hint="cs"/>
                <w:sz w:val="24"/>
                <w:szCs w:val="24"/>
                <w:rtl/>
              </w:rPr>
              <w:t>طرح</w:t>
            </w:r>
            <w:r w:rsidR="00506514">
              <w:rPr>
                <w:rFonts w:cs="B Homa" w:hint="cs"/>
                <w:sz w:val="24"/>
                <w:szCs w:val="24"/>
                <w:rtl/>
              </w:rPr>
              <w:t>:</w:t>
            </w:r>
          </w:p>
          <w:p w:rsidR="0015131B" w:rsidRPr="00492D16" w:rsidRDefault="0015131B" w:rsidP="00631877">
            <w:pPr>
              <w:keepNext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1063D" w:rsidRPr="00171620" w:rsidTr="00631877">
        <w:trPr>
          <w:trHeight w:val="204"/>
        </w:trPr>
        <w:tc>
          <w:tcPr>
            <w:tcW w:w="9628" w:type="dxa"/>
          </w:tcPr>
          <w:p w:rsidR="00D517BE" w:rsidRDefault="0010000E" w:rsidP="00631877">
            <w:pPr>
              <w:keepNext/>
              <w:jc w:val="lowKashida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3-10-</w:t>
            </w:r>
            <w:r w:rsidR="006C5947" w:rsidRPr="00171620">
              <w:rPr>
                <w:rFonts w:cs="B Homa"/>
                <w:sz w:val="24"/>
                <w:szCs w:val="24"/>
                <w:rtl/>
              </w:rPr>
              <w:t xml:space="preserve"> </w:t>
            </w:r>
            <w:r w:rsidR="00541252">
              <w:rPr>
                <w:rFonts w:cs="B Homa" w:hint="cs"/>
                <w:sz w:val="24"/>
                <w:szCs w:val="24"/>
                <w:rtl/>
              </w:rPr>
              <w:t xml:space="preserve">ضرورت و بیان </w:t>
            </w:r>
            <w:r w:rsidR="00BD64A9">
              <w:rPr>
                <w:rFonts w:cs="B Homa" w:hint="cs"/>
                <w:sz w:val="24"/>
                <w:szCs w:val="24"/>
                <w:rtl/>
              </w:rPr>
              <w:t xml:space="preserve">خلاصه ای از طرح </w:t>
            </w:r>
            <w:r w:rsidR="00532003">
              <w:rPr>
                <w:rFonts w:cs="B Homa" w:hint="cs"/>
                <w:sz w:val="24"/>
                <w:szCs w:val="24"/>
                <w:rtl/>
              </w:rPr>
              <w:t>فناورانه</w:t>
            </w:r>
            <w:r w:rsidR="00506514">
              <w:rPr>
                <w:rFonts w:cs="B Homa" w:hint="cs"/>
                <w:sz w:val="24"/>
                <w:szCs w:val="24"/>
                <w:rtl/>
              </w:rPr>
              <w:t>:</w:t>
            </w:r>
          </w:p>
          <w:p w:rsidR="0015131B" w:rsidRPr="00492D16" w:rsidRDefault="0015131B" w:rsidP="00631877">
            <w:pPr>
              <w:keepNext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1063D" w:rsidRPr="00171620" w:rsidTr="00FF61CA">
        <w:trPr>
          <w:trHeight w:val="552"/>
        </w:trPr>
        <w:tc>
          <w:tcPr>
            <w:tcW w:w="9628" w:type="dxa"/>
          </w:tcPr>
          <w:p w:rsidR="00D517BE" w:rsidRDefault="0010000E" w:rsidP="00631877">
            <w:pPr>
              <w:keepNext/>
              <w:jc w:val="lowKashida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4-10-</w:t>
            </w:r>
            <w:r w:rsidR="00BD64A9">
              <w:rPr>
                <w:rFonts w:cs="B Homa" w:hint="cs"/>
                <w:sz w:val="24"/>
                <w:szCs w:val="24"/>
                <w:rtl/>
              </w:rPr>
              <w:t xml:space="preserve"> مزایای طرح </w:t>
            </w:r>
            <w:r w:rsidR="00532003">
              <w:rPr>
                <w:rFonts w:cs="B Homa" w:hint="cs"/>
                <w:sz w:val="24"/>
                <w:szCs w:val="24"/>
                <w:rtl/>
              </w:rPr>
              <w:t>فناورانه</w:t>
            </w:r>
            <w:r w:rsidR="00BD64A9">
              <w:rPr>
                <w:rFonts w:cs="B Homa" w:hint="cs"/>
                <w:sz w:val="24"/>
                <w:szCs w:val="24"/>
                <w:rtl/>
              </w:rPr>
              <w:t>:</w:t>
            </w:r>
          </w:p>
          <w:p w:rsidR="0015131B" w:rsidRPr="00492D16" w:rsidRDefault="0015131B" w:rsidP="00631877">
            <w:pPr>
              <w:keepNext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1063D" w:rsidRPr="00171620" w:rsidTr="00FF61CA">
        <w:trPr>
          <w:trHeight w:val="516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A2" w:rsidRDefault="0010000E" w:rsidP="00631877">
            <w:pPr>
              <w:keepNext/>
              <w:jc w:val="lowKashida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 xml:space="preserve">5-10- </w:t>
            </w:r>
            <w:r w:rsidR="00BD64A9">
              <w:rPr>
                <w:rFonts w:cs="B Homa" w:hint="cs"/>
                <w:sz w:val="24"/>
                <w:szCs w:val="24"/>
                <w:rtl/>
              </w:rPr>
              <w:t>مهمترین نتایج حاصل از اجرای طرح:(</w:t>
            </w:r>
            <w:r w:rsidR="00F352A2">
              <w:rPr>
                <w:rFonts w:cs="B Homa" w:hint="cs"/>
                <w:sz w:val="24"/>
                <w:szCs w:val="24"/>
                <w:rtl/>
              </w:rPr>
              <w:t xml:space="preserve">اهمیت راهبردی </w:t>
            </w:r>
            <w:r w:rsidR="00532003">
              <w:rPr>
                <w:rFonts w:cs="B Homa" w:hint="cs"/>
                <w:sz w:val="24"/>
                <w:szCs w:val="24"/>
                <w:rtl/>
              </w:rPr>
              <w:t>فناورانه</w:t>
            </w:r>
            <w:r w:rsidR="00F352A2">
              <w:rPr>
                <w:rFonts w:cs="B Homa" w:hint="cs"/>
                <w:sz w:val="24"/>
                <w:szCs w:val="24"/>
                <w:rtl/>
              </w:rPr>
              <w:t xml:space="preserve"> در ارتقای جایگاه کشور، اشتغال زایی، صرفه جویی ارزی، جذابیت اقتصادی، اجتماعی و زیست محیطی و ...)</w:t>
            </w:r>
          </w:p>
          <w:p w:rsidR="0015131B" w:rsidRPr="00492D16" w:rsidRDefault="0015131B" w:rsidP="00631877">
            <w:pPr>
              <w:keepNext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B2980" w:rsidRDefault="009B2980">
      <w: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1063D" w:rsidRPr="00171620" w:rsidTr="00FF61CA">
        <w:trPr>
          <w:trHeight w:val="36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BE" w:rsidRDefault="0010000E" w:rsidP="00D517BE">
            <w:pPr>
              <w:keepNext/>
              <w:jc w:val="lowKashida"/>
              <w:rPr>
                <w:rFonts w:cs="B Homa"/>
                <w:sz w:val="24"/>
                <w:szCs w:val="24"/>
                <w:rtl/>
                <w:lang w:bidi="fa-IR"/>
              </w:rPr>
            </w:pPr>
            <w:r>
              <w:rPr>
                <w:rFonts w:cs="B Homa" w:hint="cs"/>
                <w:sz w:val="24"/>
                <w:szCs w:val="24"/>
                <w:rtl/>
              </w:rPr>
              <w:lastRenderedPageBreak/>
              <w:t>6-10-</w:t>
            </w:r>
            <w:r w:rsidR="009735EB">
              <w:rPr>
                <w:rFonts w:cs="B Homa" w:hint="cs"/>
                <w:sz w:val="24"/>
                <w:szCs w:val="24"/>
                <w:rtl/>
              </w:rPr>
              <w:t xml:space="preserve"> حوزه فناوری: </w:t>
            </w:r>
            <w:r w:rsidR="009735EB" w:rsidRPr="009735EB">
              <w:rPr>
                <w:rFonts w:cs="B Homa" w:hint="cs"/>
                <w:sz w:val="18"/>
                <w:szCs w:val="18"/>
                <w:rtl/>
                <w:lang w:bidi="fa-IR"/>
              </w:rPr>
              <w:t>(مانند: فناوری هنر، فناوری دیجیتال و ...)</w:t>
            </w:r>
          </w:p>
          <w:p w:rsidR="00F352A2" w:rsidRPr="00492D16" w:rsidRDefault="00F352A2" w:rsidP="005A3765">
            <w:pPr>
              <w:keepNext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1063D" w:rsidRPr="00171620" w:rsidTr="00FF61C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B" w:rsidRPr="0090700A" w:rsidRDefault="009735EB" w:rsidP="009735EB">
            <w:pPr>
              <w:keepNext/>
              <w:jc w:val="lowKashida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7-10-</w:t>
            </w:r>
            <w:r w:rsidRPr="0090700A">
              <w:rPr>
                <w:rFonts w:cs="B Homa" w:hint="cs"/>
                <w:sz w:val="24"/>
                <w:szCs w:val="24"/>
                <w:rtl/>
              </w:rPr>
              <w:t xml:space="preserve"> خروجی طرح:</w:t>
            </w:r>
          </w:p>
          <w:p w:rsidR="009735EB" w:rsidRPr="00492D16" w:rsidRDefault="00492D16" w:rsidP="00977A38">
            <w:pPr>
              <w:pStyle w:val="ListParagraph"/>
              <w:spacing w:before="0"/>
              <w:ind w:left="164"/>
              <w:jc w:val="both"/>
              <w:rPr>
                <w:rStyle w:val="fontstyle31"/>
                <w:rFonts w:cs="B Homa"/>
                <w:color w:val="auto"/>
              </w:rPr>
            </w:pPr>
            <w:r w:rsidRPr="00492D16">
              <w:rPr>
                <w:rFonts w:cs="B Homa"/>
                <w:sz w:val="24"/>
                <w:szCs w:val="24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92D16">
              <w:rPr>
                <w:rFonts w:cs="B Homa"/>
                <w:sz w:val="24"/>
                <w:szCs w:val="24"/>
                <w:rtl/>
              </w:rPr>
              <w:instrText xml:space="preserve"> </w:instrText>
            </w:r>
            <w:r w:rsidRPr="00492D16">
              <w:rPr>
                <w:rFonts w:cs="B Homa"/>
                <w:sz w:val="24"/>
                <w:szCs w:val="24"/>
              </w:rPr>
              <w:instrText>FORMCHECKBOX</w:instrText>
            </w:r>
            <w:r w:rsidRPr="00492D16">
              <w:rPr>
                <w:rFonts w:cs="B Homa"/>
                <w:sz w:val="24"/>
                <w:szCs w:val="24"/>
                <w:rtl/>
              </w:rPr>
              <w:instrText xml:space="preserve"> </w:instrText>
            </w:r>
            <w:r w:rsidR="00297D4B">
              <w:rPr>
                <w:rFonts w:cs="B Homa"/>
                <w:sz w:val="24"/>
                <w:szCs w:val="24"/>
                <w:rtl/>
              </w:rPr>
            </w:r>
            <w:r w:rsidR="00297D4B">
              <w:rPr>
                <w:rFonts w:cs="B Homa"/>
                <w:sz w:val="24"/>
                <w:szCs w:val="24"/>
                <w:rtl/>
              </w:rPr>
              <w:fldChar w:fldCharType="separate"/>
            </w:r>
            <w:r w:rsidRPr="00492D16">
              <w:rPr>
                <w:rFonts w:cs="B Homa"/>
                <w:sz w:val="24"/>
                <w:szCs w:val="24"/>
                <w:rtl/>
              </w:rPr>
              <w:fldChar w:fldCharType="end"/>
            </w:r>
            <w:r w:rsidRPr="00492D16">
              <w:rPr>
                <w:rFonts w:cs="B Homa" w:hint="cs"/>
                <w:sz w:val="24"/>
                <w:szCs w:val="24"/>
                <w:rtl/>
              </w:rPr>
              <w:t xml:space="preserve"> </w:t>
            </w:r>
            <w:r w:rsidR="009735EB" w:rsidRPr="00492D16">
              <w:rPr>
                <w:rStyle w:val="fontstyle31"/>
                <w:rFonts w:cs="B Homa"/>
                <w:color w:val="auto"/>
                <w:rtl/>
              </w:rPr>
              <w:t>ثبت اختراع بین</w:t>
            </w:r>
            <w:r w:rsidR="009735EB" w:rsidRPr="00492D16">
              <w:rPr>
                <w:rStyle w:val="fontstyle31"/>
                <w:rFonts w:cs="B Homa" w:hint="cs"/>
                <w:color w:val="auto"/>
                <w:rtl/>
              </w:rPr>
              <w:t xml:space="preserve"> </w:t>
            </w:r>
            <w:r w:rsidR="009735EB" w:rsidRPr="00492D16">
              <w:rPr>
                <w:rStyle w:val="fontstyle31"/>
                <w:rFonts w:cs="B Homa"/>
                <w:color w:val="auto"/>
                <w:rtl/>
              </w:rPr>
              <w:t>المللی یا اخذ استاندارد بین</w:t>
            </w:r>
            <w:r w:rsidR="009735EB" w:rsidRPr="00492D16">
              <w:rPr>
                <w:rStyle w:val="fontstyle31"/>
                <w:rFonts w:cs="B Homa" w:hint="cs"/>
                <w:color w:val="auto"/>
                <w:rtl/>
              </w:rPr>
              <w:t xml:space="preserve"> </w:t>
            </w:r>
            <w:r w:rsidR="009735EB" w:rsidRPr="00492D16">
              <w:rPr>
                <w:rStyle w:val="fontstyle31"/>
                <w:rFonts w:cs="B Homa"/>
                <w:color w:val="auto"/>
                <w:rtl/>
              </w:rPr>
              <w:t>المللی معتبر</w:t>
            </w:r>
            <w:r w:rsidRPr="00492D16">
              <w:rPr>
                <w:rStyle w:val="fontstyle31"/>
                <w:rFonts w:cs="B Homa" w:hint="cs"/>
                <w:color w:val="auto"/>
                <w:rtl/>
              </w:rPr>
              <w:t xml:space="preserve"> </w:t>
            </w:r>
          </w:p>
          <w:p w:rsidR="009735EB" w:rsidRPr="00492D16" w:rsidRDefault="00492D16" w:rsidP="00492D16">
            <w:pPr>
              <w:pStyle w:val="ListParagraph"/>
              <w:spacing w:before="0"/>
              <w:ind w:left="164"/>
              <w:jc w:val="both"/>
              <w:rPr>
                <w:rStyle w:val="fontstyle31"/>
                <w:rFonts w:cs="B Homa"/>
                <w:color w:val="auto"/>
              </w:rPr>
            </w:pPr>
            <w:r w:rsidRPr="00492D16">
              <w:rPr>
                <w:rFonts w:cs="B Homa"/>
                <w:sz w:val="24"/>
                <w:szCs w:val="24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92D16">
              <w:rPr>
                <w:rFonts w:cs="B Homa"/>
                <w:sz w:val="24"/>
                <w:szCs w:val="24"/>
                <w:rtl/>
              </w:rPr>
              <w:instrText xml:space="preserve"> </w:instrText>
            </w:r>
            <w:r w:rsidRPr="00492D16">
              <w:rPr>
                <w:rFonts w:cs="B Homa"/>
                <w:sz w:val="24"/>
                <w:szCs w:val="24"/>
              </w:rPr>
              <w:instrText>FORMCHECKBOX</w:instrText>
            </w:r>
            <w:r w:rsidRPr="00492D16">
              <w:rPr>
                <w:rFonts w:cs="B Homa"/>
                <w:sz w:val="24"/>
                <w:szCs w:val="24"/>
                <w:rtl/>
              </w:rPr>
              <w:instrText xml:space="preserve"> </w:instrText>
            </w:r>
            <w:r w:rsidR="00297D4B">
              <w:rPr>
                <w:rFonts w:cs="B Homa"/>
                <w:sz w:val="24"/>
                <w:szCs w:val="24"/>
                <w:rtl/>
              </w:rPr>
            </w:r>
            <w:r w:rsidR="00297D4B">
              <w:rPr>
                <w:rFonts w:cs="B Homa"/>
                <w:sz w:val="24"/>
                <w:szCs w:val="24"/>
                <w:rtl/>
              </w:rPr>
              <w:fldChar w:fldCharType="separate"/>
            </w:r>
            <w:r w:rsidRPr="00492D16">
              <w:rPr>
                <w:rFonts w:cs="B Homa"/>
                <w:sz w:val="24"/>
                <w:szCs w:val="24"/>
                <w:rtl/>
              </w:rPr>
              <w:fldChar w:fldCharType="end"/>
            </w:r>
            <w:r w:rsidRPr="00492D16">
              <w:rPr>
                <w:rFonts w:cs="B Homa" w:hint="cs"/>
                <w:sz w:val="24"/>
                <w:szCs w:val="24"/>
                <w:rtl/>
              </w:rPr>
              <w:t xml:space="preserve"> </w:t>
            </w:r>
            <w:r w:rsidR="009735EB" w:rsidRPr="00492D16">
              <w:rPr>
                <w:rStyle w:val="fontstyle31"/>
                <w:rFonts w:cs="B Homa"/>
                <w:color w:val="auto"/>
                <w:rtl/>
              </w:rPr>
              <w:t>ثبت اختراع داخلی یا اخذ استاندارد داخلی معتبر</w:t>
            </w:r>
          </w:p>
          <w:p w:rsidR="00D517BE" w:rsidRPr="00977A38" w:rsidRDefault="00492D16" w:rsidP="00977A38">
            <w:pPr>
              <w:pStyle w:val="ListParagraph"/>
              <w:spacing w:before="0"/>
              <w:ind w:left="164"/>
              <w:jc w:val="both"/>
              <w:rPr>
                <w:rFonts w:ascii="BMitra" w:hAnsi="BMitra" w:cs="B Homa"/>
                <w:sz w:val="24"/>
                <w:szCs w:val="24"/>
                <w:rtl/>
              </w:rPr>
            </w:pPr>
            <w:r w:rsidRPr="00492D16">
              <w:rPr>
                <w:rFonts w:cs="B Homa"/>
                <w:sz w:val="24"/>
                <w:szCs w:val="24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92D16">
              <w:rPr>
                <w:rFonts w:cs="B Homa"/>
                <w:sz w:val="24"/>
                <w:szCs w:val="24"/>
                <w:rtl/>
              </w:rPr>
              <w:instrText xml:space="preserve"> </w:instrText>
            </w:r>
            <w:r w:rsidRPr="00492D16">
              <w:rPr>
                <w:rFonts w:cs="B Homa"/>
                <w:sz w:val="24"/>
                <w:szCs w:val="24"/>
              </w:rPr>
              <w:instrText>FORMCHECKBOX</w:instrText>
            </w:r>
            <w:r w:rsidRPr="00492D16">
              <w:rPr>
                <w:rFonts w:cs="B Homa"/>
                <w:sz w:val="24"/>
                <w:szCs w:val="24"/>
                <w:rtl/>
              </w:rPr>
              <w:instrText xml:space="preserve"> </w:instrText>
            </w:r>
            <w:r w:rsidR="00297D4B">
              <w:rPr>
                <w:rFonts w:cs="B Homa"/>
                <w:sz w:val="24"/>
                <w:szCs w:val="24"/>
                <w:rtl/>
              </w:rPr>
            </w:r>
            <w:r w:rsidR="00297D4B">
              <w:rPr>
                <w:rFonts w:cs="B Homa"/>
                <w:sz w:val="24"/>
                <w:szCs w:val="24"/>
                <w:rtl/>
              </w:rPr>
              <w:fldChar w:fldCharType="separate"/>
            </w:r>
            <w:r w:rsidRPr="00492D16">
              <w:rPr>
                <w:rFonts w:cs="B Homa"/>
                <w:sz w:val="24"/>
                <w:szCs w:val="24"/>
                <w:rtl/>
              </w:rPr>
              <w:fldChar w:fldCharType="end"/>
            </w:r>
            <w:r w:rsidRPr="00492D16">
              <w:rPr>
                <w:rFonts w:cs="B Homa" w:hint="cs"/>
                <w:sz w:val="24"/>
                <w:szCs w:val="24"/>
                <w:rtl/>
              </w:rPr>
              <w:t xml:space="preserve"> </w:t>
            </w:r>
            <w:r w:rsidR="009735EB" w:rsidRPr="00492D16">
              <w:rPr>
                <w:rStyle w:val="fontstyle31"/>
                <w:rFonts w:cs="B Homa"/>
                <w:color w:val="auto"/>
                <w:rtl/>
              </w:rPr>
              <w:t>تولید نمونه محص</w:t>
            </w:r>
            <w:r w:rsidRPr="00492D16">
              <w:rPr>
                <w:rStyle w:val="fontstyle31"/>
                <w:rFonts w:cs="B Homa"/>
                <w:color w:val="auto"/>
                <w:rtl/>
              </w:rPr>
              <w:t>ول با اخذ گواهی از مراجع ذیصلاح</w:t>
            </w:r>
          </w:p>
        </w:tc>
      </w:tr>
      <w:tr w:rsidR="00977A38" w:rsidRPr="00171620" w:rsidTr="00977A38">
        <w:trPr>
          <w:trHeight w:val="681"/>
        </w:trPr>
        <w:tc>
          <w:tcPr>
            <w:tcW w:w="9628" w:type="dxa"/>
          </w:tcPr>
          <w:p w:rsidR="00977A38" w:rsidRDefault="00977A38" w:rsidP="00977A38">
            <w:pPr>
              <w:keepNext/>
              <w:jc w:val="lowKashida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8-10-</w:t>
            </w:r>
            <w:r w:rsidRPr="00541252">
              <w:rPr>
                <w:rFonts w:cs="B Homa" w:hint="cs"/>
                <w:sz w:val="24"/>
                <w:szCs w:val="24"/>
                <w:rtl/>
              </w:rPr>
              <w:t xml:space="preserve"> </w:t>
            </w:r>
            <w:r>
              <w:rPr>
                <w:rFonts w:cs="B Homa" w:hint="cs"/>
                <w:sz w:val="24"/>
                <w:szCs w:val="24"/>
                <w:rtl/>
              </w:rPr>
              <w:t>سطح فناوری در فناوری های سخت(تولید محصول):</w:t>
            </w:r>
          </w:p>
          <w:p w:rsidR="00977A38" w:rsidRPr="00FE6B40" w:rsidRDefault="00977A38" w:rsidP="009735EB">
            <w:pPr>
              <w:tabs>
                <w:tab w:val="left" w:pos="3948"/>
                <w:tab w:val="center" w:pos="5178"/>
              </w:tabs>
              <w:rPr>
                <w:rFonts w:cs="B Homa"/>
                <w:sz w:val="24"/>
                <w:szCs w:val="24"/>
                <w:rtl/>
              </w:rPr>
            </w:pPr>
            <w:r w:rsidRPr="0024497D">
              <w:rPr>
                <w:rFonts w:cs="B Homa"/>
                <w:sz w:val="24"/>
                <w:szCs w:val="24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4497D">
              <w:rPr>
                <w:rFonts w:cs="B Homa"/>
                <w:sz w:val="24"/>
                <w:szCs w:val="24"/>
                <w:rtl/>
              </w:rPr>
              <w:instrText xml:space="preserve"> </w:instrText>
            </w:r>
            <w:r w:rsidRPr="0024497D">
              <w:rPr>
                <w:rFonts w:cs="B Homa"/>
                <w:sz w:val="24"/>
                <w:szCs w:val="24"/>
              </w:rPr>
              <w:instrText>FORMCHECKBOX</w:instrText>
            </w:r>
            <w:r w:rsidRPr="0024497D">
              <w:rPr>
                <w:rFonts w:cs="B Homa"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Homa"/>
                <w:sz w:val="24"/>
                <w:szCs w:val="24"/>
                <w:rtl/>
              </w:rPr>
            </w:r>
            <w:r>
              <w:rPr>
                <w:rFonts w:cs="B Homa"/>
                <w:sz w:val="24"/>
                <w:szCs w:val="24"/>
                <w:rtl/>
              </w:rPr>
              <w:fldChar w:fldCharType="separate"/>
            </w:r>
            <w:r w:rsidRPr="0024497D">
              <w:rPr>
                <w:rFonts w:cs="B Homa"/>
                <w:sz w:val="24"/>
                <w:szCs w:val="24"/>
                <w:rtl/>
              </w:rPr>
              <w:fldChar w:fldCharType="end"/>
            </w:r>
            <w:r>
              <w:rPr>
                <w:rFonts w:cs="B Homa" w:hint="cs"/>
                <w:sz w:val="24"/>
                <w:szCs w:val="24"/>
                <w:rtl/>
              </w:rPr>
              <w:t xml:space="preserve"> نمونه اولیه آزمایشی     </w:t>
            </w:r>
            <w:r w:rsidRPr="0024497D">
              <w:rPr>
                <w:rFonts w:cs="B Homa"/>
                <w:sz w:val="24"/>
                <w:szCs w:val="24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4497D">
              <w:rPr>
                <w:rFonts w:cs="B Homa"/>
                <w:sz w:val="24"/>
                <w:szCs w:val="24"/>
                <w:rtl/>
              </w:rPr>
              <w:instrText xml:space="preserve"> </w:instrText>
            </w:r>
            <w:r w:rsidRPr="0024497D">
              <w:rPr>
                <w:rFonts w:cs="B Homa"/>
                <w:sz w:val="24"/>
                <w:szCs w:val="24"/>
              </w:rPr>
              <w:instrText>FORMCHECKBOX</w:instrText>
            </w:r>
            <w:r w:rsidRPr="0024497D">
              <w:rPr>
                <w:rFonts w:cs="B Homa"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Homa"/>
                <w:sz w:val="24"/>
                <w:szCs w:val="24"/>
                <w:rtl/>
              </w:rPr>
            </w:r>
            <w:r>
              <w:rPr>
                <w:rFonts w:cs="B Homa"/>
                <w:sz w:val="24"/>
                <w:szCs w:val="24"/>
                <w:rtl/>
              </w:rPr>
              <w:fldChar w:fldCharType="separate"/>
            </w:r>
            <w:r w:rsidRPr="0024497D">
              <w:rPr>
                <w:rFonts w:cs="B Homa"/>
                <w:sz w:val="24"/>
                <w:szCs w:val="24"/>
                <w:rtl/>
              </w:rPr>
              <w:fldChar w:fldCharType="end"/>
            </w:r>
            <w:r>
              <w:rPr>
                <w:rFonts w:cs="B Homa" w:hint="cs"/>
                <w:sz w:val="24"/>
                <w:szCs w:val="24"/>
                <w:rtl/>
              </w:rPr>
              <w:t xml:space="preserve"> نمونه صنعتی یا تجاری</w:t>
            </w:r>
          </w:p>
        </w:tc>
      </w:tr>
      <w:tr w:rsidR="00FF61CA" w:rsidRPr="00171620" w:rsidTr="00631877">
        <w:trPr>
          <w:trHeight w:val="387"/>
        </w:trPr>
        <w:tc>
          <w:tcPr>
            <w:tcW w:w="9628" w:type="dxa"/>
          </w:tcPr>
          <w:p w:rsidR="00FF61CA" w:rsidRDefault="00FF61CA" w:rsidP="00102208">
            <w:pPr>
              <w:keepNext/>
              <w:jc w:val="lowKashida"/>
              <w:rPr>
                <w:rFonts w:cs="B Homa"/>
                <w:sz w:val="10"/>
                <w:szCs w:val="10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10</w:t>
            </w:r>
            <w:r w:rsidRPr="00171620">
              <w:rPr>
                <w:rFonts w:cs="B Homa" w:hint="cs"/>
                <w:sz w:val="24"/>
                <w:szCs w:val="24"/>
                <w:rtl/>
              </w:rPr>
              <w:t>-</w:t>
            </w:r>
            <w:r>
              <w:rPr>
                <w:rFonts w:cs="B Homa" w:hint="cs"/>
                <w:sz w:val="24"/>
                <w:szCs w:val="24"/>
                <w:rtl/>
              </w:rPr>
              <w:t>10</w:t>
            </w:r>
            <w:r w:rsidRPr="00171620">
              <w:rPr>
                <w:rFonts w:cs="B Homa" w:hint="cs"/>
                <w:sz w:val="24"/>
                <w:szCs w:val="24"/>
                <w:rtl/>
              </w:rPr>
              <w:t>-</w:t>
            </w:r>
            <w:r>
              <w:rPr>
                <w:rFonts w:cs="B Homa" w:hint="cs"/>
                <w:sz w:val="24"/>
                <w:szCs w:val="24"/>
                <w:rtl/>
              </w:rPr>
              <w:t xml:space="preserve"> سابقه و موضوع </w:t>
            </w:r>
            <w:r w:rsidR="00F635E4">
              <w:rPr>
                <w:rFonts w:cs="B Homa" w:hint="cs"/>
                <w:sz w:val="24"/>
                <w:szCs w:val="24"/>
                <w:rtl/>
              </w:rPr>
              <w:t xml:space="preserve">ایده و </w:t>
            </w:r>
            <w:r>
              <w:rPr>
                <w:rFonts w:cs="B Homa" w:hint="cs"/>
                <w:sz w:val="24"/>
                <w:szCs w:val="24"/>
                <w:rtl/>
              </w:rPr>
              <w:t xml:space="preserve">طرح فناوری </w:t>
            </w:r>
            <w:r w:rsidRPr="00102208">
              <w:rPr>
                <w:rFonts w:cs="B Homa" w:hint="cs"/>
                <w:sz w:val="14"/>
                <w:szCs w:val="14"/>
                <w:rtl/>
              </w:rPr>
              <w:t>(آیا نمونه های مشابه و مسبوق به سابقه وجود دارد یا نه؟ وجوهات اشتراک و افتراق آنها در طرح حاضر کدام است؟</w:t>
            </w:r>
            <w:r w:rsidRPr="00102208">
              <w:rPr>
                <w:rFonts w:cs="B Homa" w:hint="cs"/>
                <w:sz w:val="10"/>
                <w:szCs w:val="10"/>
                <w:rtl/>
              </w:rPr>
              <w:t>)</w:t>
            </w:r>
          </w:p>
          <w:p w:rsidR="004D1475" w:rsidRPr="00492D16" w:rsidRDefault="004D1475" w:rsidP="00102208">
            <w:pPr>
              <w:keepNext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15131B" w:rsidRPr="00102208" w:rsidRDefault="0015131B" w:rsidP="00102208">
            <w:pPr>
              <w:keepNext/>
              <w:jc w:val="lowKashida"/>
              <w:rPr>
                <w:rFonts w:cs="B Homa"/>
                <w:sz w:val="10"/>
                <w:szCs w:val="10"/>
                <w:rtl/>
              </w:rPr>
            </w:pPr>
          </w:p>
        </w:tc>
      </w:tr>
      <w:tr w:rsidR="008758AB" w:rsidRPr="00171620" w:rsidTr="00492D16">
        <w:trPr>
          <w:trHeight w:val="577"/>
        </w:trPr>
        <w:tc>
          <w:tcPr>
            <w:tcW w:w="9628" w:type="dxa"/>
          </w:tcPr>
          <w:p w:rsidR="008758AB" w:rsidRDefault="00BA00DE" w:rsidP="00DC321B">
            <w:pPr>
              <w:keepNext/>
              <w:jc w:val="both"/>
              <w:rPr>
                <w:rFonts w:cs="B Homa"/>
                <w:color w:val="FF0000"/>
                <w:sz w:val="24"/>
                <w:szCs w:val="24"/>
                <w:rtl/>
                <w:lang w:bidi="fa-IR"/>
              </w:rPr>
            </w:pPr>
            <w:r>
              <w:br w:type="page"/>
            </w:r>
            <w:r w:rsidR="0010000E">
              <w:rPr>
                <w:rFonts w:cs="B Homa" w:hint="cs"/>
                <w:sz w:val="24"/>
                <w:szCs w:val="24"/>
                <w:rtl/>
                <w:lang w:bidi="fa-IR"/>
              </w:rPr>
              <w:t xml:space="preserve">11-10- </w:t>
            </w:r>
            <w:r w:rsidR="008758AB" w:rsidRPr="00F635E4">
              <w:rPr>
                <w:rFonts w:cs="B Homa" w:hint="cs"/>
                <w:sz w:val="24"/>
                <w:szCs w:val="24"/>
                <w:rtl/>
                <w:lang w:bidi="fa-IR"/>
              </w:rPr>
              <w:t>روش اجرای طرح</w:t>
            </w:r>
            <w:r w:rsidR="00706610">
              <w:rPr>
                <w:rFonts w:cs="B Homa" w:hint="cs"/>
                <w:sz w:val="24"/>
                <w:szCs w:val="24"/>
                <w:rtl/>
                <w:lang w:bidi="fa-IR"/>
              </w:rPr>
              <w:t>:</w:t>
            </w:r>
            <w:r w:rsidR="00706610" w:rsidRPr="00706610">
              <w:rPr>
                <w:rFonts w:cs="B Homa" w:hint="cs"/>
                <w:color w:val="FF0000"/>
                <w:sz w:val="24"/>
                <w:szCs w:val="24"/>
                <w:rtl/>
                <w:lang w:bidi="fa-IR"/>
              </w:rPr>
              <w:t>(</w:t>
            </w:r>
            <w:r w:rsidR="007F61EE" w:rsidRPr="007F61EE">
              <w:rPr>
                <w:rFonts w:cs="B Homa" w:hint="cs"/>
                <w:color w:val="1F4E79" w:themeColor="accent1" w:themeShade="80"/>
                <w:sz w:val="24"/>
                <w:szCs w:val="24"/>
                <w:rtl/>
                <w:lang w:bidi="fa-IR"/>
              </w:rPr>
              <w:t xml:space="preserve">حداقل </w:t>
            </w:r>
            <w:r w:rsidR="00DC321B">
              <w:rPr>
                <w:rFonts w:cs="B Homa" w:hint="cs"/>
                <w:color w:val="1F4E79" w:themeColor="accent1" w:themeShade="80"/>
                <w:sz w:val="24"/>
                <w:szCs w:val="24"/>
                <w:rtl/>
                <w:lang w:bidi="fa-IR"/>
              </w:rPr>
              <w:t>300</w:t>
            </w:r>
            <w:r w:rsidR="007F61EE" w:rsidRPr="007F61EE">
              <w:rPr>
                <w:rFonts w:cs="B Homa" w:hint="cs"/>
                <w:color w:val="1F4E79" w:themeColor="accent1" w:themeShade="80"/>
                <w:sz w:val="24"/>
                <w:szCs w:val="24"/>
                <w:rtl/>
                <w:lang w:bidi="fa-IR"/>
              </w:rPr>
              <w:t xml:space="preserve"> کلمه</w:t>
            </w:r>
            <w:r w:rsidR="00706610" w:rsidRPr="007F61EE">
              <w:rPr>
                <w:rFonts w:cs="B Homa" w:hint="cs"/>
                <w:color w:val="FF0000"/>
                <w:sz w:val="24"/>
                <w:szCs w:val="24"/>
                <w:rtl/>
                <w:lang w:bidi="fa-IR"/>
              </w:rPr>
              <w:t>)</w:t>
            </w:r>
          </w:p>
          <w:p w:rsidR="00A74CE1" w:rsidRPr="00492D16" w:rsidRDefault="00A74CE1" w:rsidP="000E6940">
            <w:pPr>
              <w:tabs>
                <w:tab w:val="right" w:pos="731"/>
                <w:tab w:val="right" w:pos="873"/>
              </w:tabs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E6940" w:rsidRPr="00171620" w:rsidTr="009B2980">
        <w:trPr>
          <w:trHeight w:val="617"/>
        </w:trPr>
        <w:tc>
          <w:tcPr>
            <w:tcW w:w="9628" w:type="dxa"/>
          </w:tcPr>
          <w:p w:rsidR="000E6940" w:rsidRDefault="000E6940" w:rsidP="000E6940">
            <w:pPr>
              <w:pStyle w:val="ListParagraph"/>
              <w:numPr>
                <w:ilvl w:val="0"/>
                <w:numId w:val="24"/>
              </w:numPr>
              <w:tabs>
                <w:tab w:val="right" w:pos="731"/>
                <w:tab w:val="right" w:pos="873"/>
              </w:tabs>
              <w:spacing w:before="0"/>
              <w:ind w:left="357" w:hanging="357"/>
              <w:jc w:val="both"/>
              <w:rPr>
                <w:rFonts w:cs="B Homa"/>
                <w:sz w:val="16"/>
                <w:szCs w:val="16"/>
                <w:lang w:bidi="fa-IR"/>
              </w:rPr>
            </w:pPr>
            <w:r w:rsidRPr="00236832">
              <w:rPr>
                <w:rFonts w:cs="B Homa" w:hint="cs"/>
                <w:sz w:val="24"/>
                <w:szCs w:val="24"/>
                <w:rtl/>
                <w:lang w:bidi="fa-IR"/>
              </w:rPr>
              <w:t xml:space="preserve">مشخصات اقتصادی شامل دوره بازگشت سرمایه و مشارکت کنندگان </w:t>
            </w:r>
            <w:r w:rsidRPr="00236832">
              <w:rPr>
                <w:rFonts w:cs="B Homa" w:hint="cs"/>
                <w:sz w:val="16"/>
                <w:szCs w:val="16"/>
                <w:rtl/>
                <w:lang w:bidi="fa-IR"/>
              </w:rPr>
              <w:t>(موارد به طور کامل و همراه با مستندات ذکر شود)</w:t>
            </w:r>
          </w:p>
          <w:p w:rsidR="000E6940" w:rsidRPr="00492D16" w:rsidRDefault="000E6940" w:rsidP="000E6940">
            <w:pPr>
              <w:tabs>
                <w:tab w:val="right" w:pos="731"/>
                <w:tab w:val="right" w:pos="873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0E6940" w:rsidRPr="00171620" w:rsidTr="009B2980">
        <w:trPr>
          <w:trHeight w:val="107"/>
        </w:trPr>
        <w:tc>
          <w:tcPr>
            <w:tcW w:w="9628" w:type="dxa"/>
          </w:tcPr>
          <w:p w:rsidR="000E6940" w:rsidRDefault="000E6940" w:rsidP="000E6940">
            <w:pPr>
              <w:pStyle w:val="ListParagraph"/>
              <w:numPr>
                <w:ilvl w:val="0"/>
                <w:numId w:val="24"/>
              </w:numPr>
              <w:tabs>
                <w:tab w:val="right" w:pos="731"/>
                <w:tab w:val="right" w:pos="873"/>
              </w:tabs>
              <w:spacing w:before="0"/>
              <w:ind w:left="357" w:hanging="357"/>
              <w:jc w:val="both"/>
              <w:rPr>
                <w:rFonts w:cs="B Homa"/>
                <w:sz w:val="24"/>
                <w:szCs w:val="24"/>
                <w:lang w:bidi="fa-IR"/>
              </w:rPr>
            </w:pPr>
            <w:r w:rsidRPr="00255FA7">
              <w:rPr>
                <w:rFonts w:cs="B Homa" w:hint="cs"/>
                <w:sz w:val="24"/>
                <w:szCs w:val="24"/>
                <w:rtl/>
                <w:lang w:bidi="fa-IR"/>
              </w:rPr>
              <w:t>دلايل انتخاب موضوع از نظر  فني و اقتصادي و ضرورت فن آوری:</w:t>
            </w:r>
          </w:p>
          <w:p w:rsidR="000E6940" w:rsidRDefault="000E6940" w:rsidP="000E6940">
            <w:pPr>
              <w:tabs>
                <w:tab w:val="right" w:pos="731"/>
                <w:tab w:val="right" w:pos="873"/>
              </w:tabs>
              <w:jc w:val="both"/>
            </w:pPr>
          </w:p>
        </w:tc>
      </w:tr>
      <w:tr w:rsidR="000E6940" w:rsidRPr="00171620" w:rsidTr="009B2980">
        <w:trPr>
          <w:trHeight w:val="335"/>
        </w:trPr>
        <w:tc>
          <w:tcPr>
            <w:tcW w:w="9628" w:type="dxa"/>
          </w:tcPr>
          <w:p w:rsidR="000E6940" w:rsidRPr="0015131B" w:rsidRDefault="000E6940" w:rsidP="000E6940">
            <w:pPr>
              <w:pStyle w:val="ListParagraph"/>
              <w:numPr>
                <w:ilvl w:val="0"/>
                <w:numId w:val="24"/>
              </w:numPr>
              <w:tabs>
                <w:tab w:val="right" w:pos="731"/>
                <w:tab w:val="right" w:pos="873"/>
              </w:tabs>
              <w:spacing w:before="0"/>
              <w:ind w:left="357" w:hanging="357"/>
              <w:jc w:val="both"/>
              <w:rPr>
                <w:rFonts w:cs="B Homa"/>
                <w:sz w:val="24"/>
                <w:szCs w:val="24"/>
                <w:lang w:bidi="fa-IR"/>
              </w:rPr>
            </w:pPr>
            <w:r w:rsidRPr="00255FA7">
              <w:rPr>
                <w:rFonts w:cs="B Homa" w:hint="cs"/>
                <w:sz w:val="24"/>
                <w:szCs w:val="24"/>
                <w:rtl/>
                <w:lang w:bidi="fa-IR"/>
              </w:rPr>
              <w:t>بازار هدف محصول/خدمات خود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 xml:space="preserve"> را مشخص نماييد.</w:t>
            </w:r>
            <w:r w:rsidRPr="00236832">
              <w:rPr>
                <w:rFonts w:cs="B Homa" w:hint="cs"/>
                <w:sz w:val="22"/>
                <w:szCs w:val="22"/>
                <w:rtl/>
                <w:lang w:bidi="fa-IR"/>
              </w:rPr>
              <w:t>(مصرف كنندگان خصوصي يا دولتي، بازار داخلي يا خارجي)</w:t>
            </w:r>
          </w:p>
          <w:p w:rsidR="000E6940" w:rsidRPr="009B2980" w:rsidRDefault="000E6940" w:rsidP="000E6940">
            <w:pPr>
              <w:tabs>
                <w:tab w:val="right" w:pos="731"/>
                <w:tab w:val="right" w:pos="873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0E6940" w:rsidRPr="00171620" w:rsidTr="009B2980">
        <w:trPr>
          <w:trHeight w:val="281"/>
        </w:trPr>
        <w:tc>
          <w:tcPr>
            <w:tcW w:w="9628" w:type="dxa"/>
          </w:tcPr>
          <w:p w:rsidR="000E6940" w:rsidRDefault="000E6940" w:rsidP="000E6940">
            <w:pPr>
              <w:pStyle w:val="ListParagraph"/>
              <w:numPr>
                <w:ilvl w:val="0"/>
                <w:numId w:val="24"/>
              </w:numPr>
              <w:tabs>
                <w:tab w:val="right" w:pos="731"/>
                <w:tab w:val="right" w:pos="873"/>
              </w:tabs>
              <w:spacing w:before="0"/>
              <w:ind w:left="357" w:hanging="357"/>
              <w:jc w:val="both"/>
              <w:rPr>
                <w:rFonts w:cs="B Homa"/>
                <w:sz w:val="24"/>
                <w:szCs w:val="24"/>
                <w:lang w:bidi="fa-IR"/>
              </w:rPr>
            </w:pPr>
            <w:r w:rsidRPr="0010000E">
              <w:rPr>
                <w:rFonts w:cs="B Homa" w:hint="cs"/>
                <w:sz w:val="24"/>
                <w:szCs w:val="24"/>
                <w:rtl/>
                <w:lang w:bidi="fa-IR"/>
              </w:rPr>
              <w:t>آيا مذاكرات و يا قراردادهايي با مصرف كنندگان محصول داشته‌ايد؟ (مستندات  مربوطه ارائه گردد)</w:t>
            </w:r>
          </w:p>
          <w:p w:rsidR="000E6940" w:rsidRPr="009B2980" w:rsidRDefault="000E6940" w:rsidP="000E6940">
            <w:pPr>
              <w:tabs>
                <w:tab w:val="right" w:pos="731"/>
                <w:tab w:val="right" w:pos="873"/>
              </w:tabs>
              <w:jc w:val="both"/>
              <w:rPr>
                <w:rFonts w:cs="B Nazanin"/>
              </w:rPr>
            </w:pPr>
          </w:p>
        </w:tc>
      </w:tr>
      <w:tr w:rsidR="000E6940" w:rsidRPr="00171620" w:rsidTr="009B2980">
        <w:trPr>
          <w:trHeight w:val="369"/>
        </w:trPr>
        <w:tc>
          <w:tcPr>
            <w:tcW w:w="9628" w:type="dxa"/>
          </w:tcPr>
          <w:p w:rsidR="000E6940" w:rsidRDefault="000E6940" w:rsidP="000E6940">
            <w:pPr>
              <w:pStyle w:val="ListParagraph"/>
              <w:numPr>
                <w:ilvl w:val="0"/>
                <w:numId w:val="24"/>
              </w:numPr>
              <w:tabs>
                <w:tab w:val="right" w:pos="731"/>
                <w:tab w:val="right" w:pos="873"/>
              </w:tabs>
              <w:spacing w:before="0"/>
              <w:ind w:left="357" w:hanging="357"/>
              <w:jc w:val="both"/>
              <w:rPr>
                <w:rFonts w:cs="B Homa"/>
                <w:sz w:val="24"/>
                <w:szCs w:val="24"/>
                <w:lang w:bidi="fa-IR"/>
              </w:rPr>
            </w:pPr>
            <w:r w:rsidRPr="0010000E">
              <w:rPr>
                <w:rFonts w:cs="B Homa" w:hint="cs"/>
                <w:sz w:val="24"/>
                <w:szCs w:val="24"/>
                <w:rtl/>
                <w:lang w:bidi="fa-IR"/>
              </w:rPr>
              <w:t>نقاط قوت و ضعف رقبا از نظر شما چيست؟ (توضيح دهيد)</w:t>
            </w:r>
          </w:p>
          <w:p w:rsidR="000E6940" w:rsidRPr="009B2980" w:rsidRDefault="000E6940" w:rsidP="000E6940">
            <w:pPr>
              <w:tabs>
                <w:tab w:val="right" w:pos="731"/>
                <w:tab w:val="right" w:pos="873"/>
              </w:tabs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E6940" w:rsidRPr="00171620" w:rsidTr="009B2980">
        <w:trPr>
          <w:trHeight w:val="457"/>
        </w:trPr>
        <w:tc>
          <w:tcPr>
            <w:tcW w:w="9628" w:type="dxa"/>
          </w:tcPr>
          <w:p w:rsidR="000E6940" w:rsidRDefault="000E6940" w:rsidP="000E6940">
            <w:pPr>
              <w:pStyle w:val="ListParagraph"/>
              <w:numPr>
                <w:ilvl w:val="0"/>
                <w:numId w:val="24"/>
              </w:numPr>
              <w:tabs>
                <w:tab w:val="right" w:pos="731"/>
                <w:tab w:val="right" w:pos="873"/>
              </w:tabs>
              <w:spacing w:before="0"/>
              <w:ind w:left="357" w:hanging="357"/>
              <w:jc w:val="both"/>
              <w:rPr>
                <w:rFonts w:cs="B Homa"/>
                <w:sz w:val="24"/>
                <w:szCs w:val="24"/>
                <w:lang w:bidi="fa-IR"/>
              </w:rPr>
            </w:pPr>
            <w:r w:rsidRPr="0010000E">
              <w:rPr>
                <w:rFonts w:cs="B Homa" w:hint="cs"/>
                <w:sz w:val="24"/>
                <w:szCs w:val="24"/>
                <w:rtl/>
                <w:lang w:bidi="fa-IR"/>
              </w:rPr>
              <w:t xml:space="preserve">قيمت 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 xml:space="preserve">تقریبی </w:t>
            </w:r>
            <w:r w:rsidRPr="0010000E">
              <w:rPr>
                <w:rFonts w:cs="B Homa" w:hint="cs"/>
                <w:sz w:val="24"/>
                <w:szCs w:val="24"/>
                <w:rtl/>
                <w:lang w:bidi="fa-IR"/>
              </w:rPr>
              <w:t>محصول /خدمات مشابه داخلي و خارجي چگونه است؟</w:t>
            </w:r>
          </w:p>
          <w:p w:rsidR="000E6940" w:rsidRPr="00492D16" w:rsidRDefault="000E6940" w:rsidP="00492D16">
            <w:pPr>
              <w:tabs>
                <w:tab w:val="right" w:pos="731"/>
                <w:tab w:val="right" w:pos="873"/>
              </w:tabs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E6940" w:rsidRPr="00171620" w:rsidTr="00492D16">
        <w:trPr>
          <w:trHeight w:val="546"/>
        </w:trPr>
        <w:tc>
          <w:tcPr>
            <w:tcW w:w="9628" w:type="dxa"/>
          </w:tcPr>
          <w:p w:rsidR="000E6940" w:rsidRDefault="000E6940" w:rsidP="000E6940">
            <w:pPr>
              <w:pStyle w:val="ListParagraph"/>
              <w:numPr>
                <w:ilvl w:val="0"/>
                <w:numId w:val="24"/>
              </w:numPr>
              <w:tabs>
                <w:tab w:val="right" w:pos="731"/>
                <w:tab w:val="right" w:pos="873"/>
              </w:tabs>
              <w:spacing w:before="0"/>
              <w:ind w:left="357" w:hanging="357"/>
              <w:jc w:val="both"/>
              <w:rPr>
                <w:rFonts w:cs="B Homa"/>
                <w:sz w:val="24"/>
                <w:szCs w:val="24"/>
                <w:lang w:bidi="fa-IR"/>
              </w:rPr>
            </w:pPr>
            <w:r w:rsidRPr="0010000E">
              <w:rPr>
                <w:rFonts w:cs="B Homa" w:hint="cs"/>
                <w:sz w:val="24"/>
                <w:szCs w:val="24"/>
                <w:rtl/>
                <w:lang w:bidi="fa-IR"/>
              </w:rPr>
              <w:t>در مورد نوآورانه بودن ايده/زمينه‌كاري و يا كپي نمونه خارجي/داخلي بودن آن توضيح دهيد.</w:t>
            </w:r>
          </w:p>
          <w:p w:rsidR="000E6940" w:rsidRPr="00492D16" w:rsidRDefault="000E6940" w:rsidP="000E6940">
            <w:pPr>
              <w:tabs>
                <w:tab w:val="right" w:pos="731"/>
                <w:tab w:val="right" w:pos="873"/>
              </w:tabs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E6940" w:rsidRPr="00171620" w:rsidTr="00492D16">
        <w:trPr>
          <w:trHeight w:val="633"/>
        </w:trPr>
        <w:tc>
          <w:tcPr>
            <w:tcW w:w="9628" w:type="dxa"/>
          </w:tcPr>
          <w:p w:rsidR="000E6940" w:rsidRDefault="000E6940" w:rsidP="00492D16">
            <w:pPr>
              <w:pStyle w:val="ListParagraph"/>
              <w:numPr>
                <w:ilvl w:val="0"/>
                <w:numId w:val="24"/>
              </w:numPr>
              <w:tabs>
                <w:tab w:val="right" w:pos="731"/>
                <w:tab w:val="right" w:pos="873"/>
              </w:tabs>
              <w:spacing w:before="0"/>
              <w:ind w:left="357" w:hanging="357"/>
              <w:jc w:val="both"/>
              <w:rPr>
                <w:rFonts w:cs="B Homa"/>
                <w:sz w:val="24"/>
                <w:szCs w:val="24"/>
                <w:lang w:bidi="fa-IR"/>
              </w:rPr>
            </w:pPr>
            <w:r w:rsidRPr="0010000E">
              <w:rPr>
                <w:rFonts w:cs="B Homa"/>
                <w:sz w:val="24"/>
                <w:szCs w:val="24"/>
                <w:rtl/>
                <w:lang w:bidi="fa-IR"/>
              </w:rPr>
              <w:t>محدود</w:t>
            </w:r>
            <w:r w:rsidRPr="0010000E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10000E">
              <w:rPr>
                <w:rFonts w:cs="B Homa" w:hint="eastAsia"/>
                <w:sz w:val="24"/>
                <w:szCs w:val="24"/>
                <w:rtl/>
                <w:lang w:bidi="fa-IR"/>
              </w:rPr>
              <w:t>تها</w:t>
            </w:r>
            <w:r w:rsidRPr="0010000E">
              <w:rPr>
                <w:rFonts w:cs="B Homa"/>
                <w:sz w:val="24"/>
                <w:szCs w:val="24"/>
                <w:rtl/>
              </w:rPr>
              <w:t xml:space="preserve"> و موانع احتمال</w:t>
            </w:r>
            <w:r w:rsidRPr="0010000E">
              <w:rPr>
                <w:rFonts w:cs="B Homa" w:hint="cs"/>
                <w:sz w:val="24"/>
                <w:szCs w:val="24"/>
                <w:rtl/>
              </w:rPr>
              <w:t>ی</w:t>
            </w:r>
            <w:r w:rsidRPr="0010000E">
              <w:rPr>
                <w:rFonts w:cs="B Homa"/>
                <w:sz w:val="24"/>
                <w:szCs w:val="24"/>
                <w:rtl/>
              </w:rPr>
              <w:t xml:space="preserve"> </w:t>
            </w:r>
            <w:r w:rsidRPr="0010000E">
              <w:rPr>
                <w:rFonts w:cs="B Homa" w:hint="cs"/>
                <w:sz w:val="24"/>
                <w:szCs w:val="24"/>
                <w:rtl/>
              </w:rPr>
              <w:t xml:space="preserve">اجرای طرح: </w:t>
            </w:r>
          </w:p>
          <w:p w:rsidR="00492D16" w:rsidRPr="00492D16" w:rsidRDefault="00492D16" w:rsidP="00492D16">
            <w:pPr>
              <w:tabs>
                <w:tab w:val="right" w:pos="731"/>
                <w:tab w:val="right" w:pos="873"/>
              </w:tabs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A73938" w:rsidRPr="00236832" w:rsidRDefault="00A73938" w:rsidP="00236832">
      <w:pPr>
        <w:spacing w:before="100"/>
        <w:rPr>
          <w:rFonts w:cs="B Nazanin"/>
          <w:sz w:val="24"/>
          <w:szCs w:val="24"/>
          <w:rtl/>
        </w:rPr>
      </w:pPr>
      <w:bookmarkStart w:id="0" w:name="_GoBack"/>
      <w:bookmarkEnd w:id="0"/>
      <w:r w:rsidRPr="00236832">
        <w:rPr>
          <w:rFonts w:cs="B Homa"/>
          <w:b/>
          <w:bCs/>
          <w:sz w:val="24"/>
          <w:szCs w:val="24"/>
          <w:rtl/>
        </w:rPr>
        <w:t xml:space="preserve">11 </w:t>
      </w:r>
      <w:r w:rsidRPr="00236832">
        <w:rPr>
          <w:rFonts w:cs="Times New Roman" w:hint="cs"/>
          <w:b/>
          <w:bCs/>
          <w:sz w:val="24"/>
          <w:szCs w:val="24"/>
          <w:rtl/>
        </w:rPr>
        <w:t>–</w:t>
      </w:r>
      <w:r w:rsidRPr="00236832">
        <w:rPr>
          <w:rFonts w:cs="B Homa"/>
          <w:b/>
          <w:bCs/>
          <w:sz w:val="24"/>
          <w:szCs w:val="24"/>
          <w:rtl/>
        </w:rPr>
        <w:t xml:space="preserve"> زمان‌بندي</w:t>
      </w:r>
      <w:r w:rsidR="008758AB" w:rsidRPr="00236832">
        <w:rPr>
          <w:rFonts w:cs="B Homa" w:hint="cs"/>
          <w:b/>
          <w:bCs/>
          <w:sz w:val="24"/>
          <w:szCs w:val="24"/>
          <w:rtl/>
        </w:rPr>
        <w:t xml:space="preserve"> </w:t>
      </w:r>
      <w:r w:rsidR="00A42B7E" w:rsidRPr="00236832">
        <w:rPr>
          <w:rFonts w:cs="B Homa" w:hint="cs"/>
          <w:b/>
          <w:bCs/>
          <w:sz w:val="24"/>
          <w:szCs w:val="24"/>
          <w:rtl/>
        </w:rPr>
        <w:t>طرح</w:t>
      </w:r>
      <w:r w:rsidR="00B00670" w:rsidRPr="00236832">
        <w:rPr>
          <w:rFonts w:cs="B Homa" w:hint="cs"/>
          <w:b/>
          <w:bCs/>
          <w:sz w:val="24"/>
          <w:szCs w:val="24"/>
          <w:rtl/>
        </w:rPr>
        <w:t xml:space="preserve">: </w:t>
      </w:r>
      <w:r w:rsidRPr="00236832">
        <w:rPr>
          <w:rFonts w:cs="B Homa"/>
          <w:sz w:val="24"/>
          <w:szCs w:val="24"/>
          <w:rtl/>
        </w:rPr>
        <w:t xml:space="preserve">پيش‌بيني مدت زمان </w:t>
      </w:r>
      <w:r w:rsidR="00846422" w:rsidRPr="00236832">
        <w:rPr>
          <w:rFonts w:cs="B Homa" w:hint="cs"/>
          <w:sz w:val="24"/>
          <w:szCs w:val="24"/>
          <w:rtl/>
        </w:rPr>
        <w:t>اجراي طرح</w:t>
      </w:r>
      <w:r w:rsidRPr="00236832">
        <w:rPr>
          <w:rFonts w:cs="B Homa"/>
          <w:sz w:val="24"/>
          <w:szCs w:val="24"/>
          <w:rtl/>
        </w:rPr>
        <w:t xml:space="preserve"> </w:t>
      </w:r>
      <w:r w:rsidR="00271075" w:rsidRPr="00236832">
        <w:rPr>
          <w:rFonts w:cs="B Homa" w:hint="cs"/>
          <w:sz w:val="24"/>
          <w:szCs w:val="24"/>
          <w:rtl/>
        </w:rPr>
        <w:t xml:space="preserve">بشرح جدول زير به مدت:    </w:t>
      </w:r>
      <w:r w:rsidR="00846422" w:rsidRPr="00236832">
        <w:rPr>
          <w:rFonts w:cs="B Homa" w:hint="cs"/>
          <w:sz w:val="24"/>
          <w:szCs w:val="24"/>
          <w:rtl/>
        </w:rPr>
        <w:t xml:space="preserve"> ماه از </w:t>
      </w:r>
      <w:r w:rsidRPr="00236832">
        <w:rPr>
          <w:rFonts w:cs="B Homa"/>
          <w:sz w:val="24"/>
          <w:szCs w:val="24"/>
          <w:rtl/>
        </w:rPr>
        <w:t>تاريخ:</w:t>
      </w:r>
      <w:r w:rsidR="00846422" w:rsidRPr="00236832">
        <w:rPr>
          <w:rFonts w:cs="B Nazanin" w:hint="cs"/>
          <w:sz w:val="24"/>
          <w:szCs w:val="24"/>
          <w:rtl/>
        </w:rPr>
        <w:t xml:space="preserve">        </w:t>
      </w:r>
      <w:r w:rsidR="00271075" w:rsidRPr="00236832">
        <w:rPr>
          <w:rFonts w:cs="B Nazanin" w:hint="cs"/>
          <w:sz w:val="24"/>
          <w:szCs w:val="24"/>
          <w:rtl/>
        </w:rPr>
        <w:t xml:space="preserve">     </w:t>
      </w:r>
      <w:r w:rsidR="00846422" w:rsidRPr="00236832">
        <w:rPr>
          <w:rFonts w:cs="B Homa" w:hint="cs"/>
          <w:sz w:val="24"/>
          <w:szCs w:val="24"/>
          <w:rtl/>
        </w:rPr>
        <w:t xml:space="preserve">تا </w:t>
      </w:r>
      <w:r w:rsidRPr="00236832">
        <w:rPr>
          <w:rFonts w:cs="B Homa"/>
          <w:sz w:val="24"/>
          <w:szCs w:val="24"/>
          <w:rtl/>
        </w:rPr>
        <w:t>تاريخ:</w:t>
      </w:r>
      <w:r w:rsidRPr="00236832">
        <w:rPr>
          <w:rFonts w:cs="B Homa" w:hint="cs"/>
          <w:sz w:val="24"/>
          <w:szCs w:val="24"/>
          <w:rtl/>
        </w:rPr>
        <w:t xml:space="preserve"> </w:t>
      </w:r>
    </w:p>
    <w:tbl>
      <w:tblPr>
        <w:bidiVisual/>
        <w:tblW w:w="9639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312"/>
        <w:gridCol w:w="851"/>
        <w:gridCol w:w="382"/>
        <w:gridCol w:w="383"/>
        <w:gridCol w:w="382"/>
        <w:gridCol w:w="383"/>
        <w:gridCol w:w="382"/>
        <w:gridCol w:w="383"/>
        <w:gridCol w:w="382"/>
        <w:gridCol w:w="383"/>
        <w:gridCol w:w="382"/>
        <w:gridCol w:w="383"/>
        <w:gridCol w:w="382"/>
        <w:gridCol w:w="383"/>
        <w:gridCol w:w="1178"/>
      </w:tblGrid>
      <w:tr w:rsidR="00A73938" w:rsidRPr="009E2CEB" w:rsidTr="009B2980">
        <w:trPr>
          <w:cantSplit/>
          <w:trHeight w:val="370"/>
        </w:trPr>
        <w:tc>
          <w:tcPr>
            <w:tcW w:w="708" w:type="dxa"/>
            <w:vMerge w:val="restart"/>
            <w:tcBorders>
              <w:right w:val="nil"/>
            </w:tcBorders>
            <w:shd w:val="clear" w:color="auto" w:fill="B3B3B3"/>
            <w:textDirection w:val="btLr"/>
            <w:vAlign w:val="center"/>
          </w:tcPr>
          <w:p w:rsidR="00A73938" w:rsidRPr="00FF0DF0" w:rsidRDefault="00A73938" w:rsidP="00E847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Homa"/>
                <w:bCs/>
                <w:szCs w:val="20"/>
              </w:rPr>
            </w:pPr>
            <w:r w:rsidRPr="00FF0DF0">
              <w:rPr>
                <w:rFonts w:cs="B Homa"/>
                <w:bCs/>
                <w:szCs w:val="20"/>
                <w:rtl/>
              </w:rPr>
              <w:t>مرحله</w:t>
            </w:r>
          </w:p>
        </w:tc>
        <w:tc>
          <w:tcPr>
            <w:tcW w:w="2312" w:type="dxa"/>
            <w:vMerge w:val="restart"/>
            <w:tcBorders>
              <w:left w:val="single" w:sz="4" w:space="0" w:color="auto"/>
            </w:tcBorders>
            <w:shd w:val="clear" w:color="auto" w:fill="B3B3B3"/>
            <w:vAlign w:val="center"/>
          </w:tcPr>
          <w:p w:rsidR="00A73938" w:rsidRPr="00E84733" w:rsidRDefault="00AA2C5B" w:rsidP="00E84733">
            <w:pPr>
              <w:pStyle w:val="Heading1"/>
              <w:rPr>
                <w:rFonts w:cs="B Homa"/>
                <w:bCs w:val="0"/>
                <w:sz w:val="24"/>
                <w:szCs w:val="24"/>
              </w:rPr>
            </w:pPr>
            <w:r w:rsidRPr="00846422">
              <w:rPr>
                <w:rFonts w:cs="B Homa"/>
                <w:sz w:val="24"/>
                <w:szCs w:val="24"/>
                <w:rtl/>
              </w:rPr>
              <w:t>توضيح هر مرحله</w:t>
            </w:r>
          </w:p>
        </w:tc>
        <w:tc>
          <w:tcPr>
            <w:tcW w:w="851" w:type="dxa"/>
            <w:vMerge w:val="restart"/>
            <w:shd w:val="clear" w:color="auto" w:fill="B3B3B3"/>
          </w:tcPr>
          <w:p w:rsidR="00A73938" w:rsidRPr="00E84733" w:rsidRDefault="00A73938" w:rsidP="00E84733">
            <w:pPr>
              <w:jc w:val="center"/>
              <w:rPr>
                <w:rFonts w:cs="B Homa"/>
                <w:bCs/>
                <w:sz w:val="24"/>
                <w:szCs w:val="24"/>
              </w:rPr>
            </w:pPr>
            <w:r w:rsidRPr="00E84733">
              <w:rPr>
                <w:rFonts w:cs="B Homa"/>
                <w:bCs/>
                <w:szCs w:val="20"/>
                <w:rtl/>
              </w:rPr>
              <w:t>مدت مرحله</w:t>
            </w:r>
          </w:p>
        </w:tc>
        <w:tc>
          <w:tcPr>
            <w:tcW w:w="4590" w:type="dxa"/>
            <w:gridSpan w:val="12"/>
            <w:shd w:val="clear" w:color="auto" w:fill="B3B3B3"/>
          </w:tcPr>
          <w:p w:rsidR="00A73938" w:rsidRPr="00E84733" w:rsidRDefault="00A73938" w:rsidP="00FF0DF0">
            <w:pPr>
              <w:pStyle w:val="Heading3"/>
              <w:spacing w:before="0" w:after="0"/>
              <w:jc w:val="center"/>
              <w:rPr>
                <w:rFonts w:cs="B Homa"/>
                <w:sz w:val="24"/>
                <w:szCs w:val="24"/>
              </w:rPr>
            </w:pPr>
            <w:r w:rsidRPr="00E84733">
              <w:rPr>
                <w:rFonts w:cs="B Homa"/>
                <w:sz w:val="20"/>
                <w:szCs w:val="20"/>
                <w:rtl/>
              </w:rPr>
              <w:t>جدول زماني به ماه</w:t>
            </w:r>
          </w:p>
        </w:tc>
        <w:tc>
          <w:tcPr>
            <w:tcW w:w="1178" w:type="dxa"/>
            <w:vMerge w:val="restart"/>
            <w:shd w:val="clear" w:color="auto" w:fill="B3B3B3"/>
            <w:vAlign w:val="center"/>
          </w:tcPr>
          <w:p w:rsidR="00A73938" w:rsidRPr="00E84733" w:rsidRDefault="00A73938" w:rsidP="00827800">
            <w:pPr>
              <w:pStyle w:val="Heading3"/>
              <w:spacing w:before="0" w:after="0"/>
              <w:jc w:val="center"/>
              <w:rPr>
                <w:rFonts w:cs="B Homa"/>
                <w:sz w:val="24"/>
                <w:szCs w:val="24"/>
              </w:rPr>
            </w:pPr>
            <w:r w:rsidRPr="00E84733">
              <w:rPr>
                <w:rFonts w:cs="B Homa"/>
                <w:sz w:val="24"/>
                <w:szCs w:val="24"/>
                <w:rtl/>
              </w:rPr>
              <w:t>ملاحظات</w:t>
            </w:r>
          </w:p>
        </w:tc>
      </w:tr>
      <w:tr w:rsidR="00AC4837" w:rsidRPr="009E2CEB" w:rsidTr="009B2980">
        <w:trPr>
          <w:cantSplit/>
          <w:trHeight w:val="167"/>
        </w:trPr>
        <w:tc>
          <w:tcPr>
            <w:tcW w:w="708" w:type="dxa"/>
            <w:vMerge/>
            <w:tcBorders>
              <w:bottom w:val="single" w:sz="4" w:space="0" w:color="auto"/>
              <w:right w:val="nil"/>
            </w:tcBorders>
            <w:shd w:val="clear" w:color="auto" w:fill="B3B3B3"/>
          </w:tcPr>
          <w:p w:rsidR="00AC4837" w:rsidRPr="00E84733" w:rsidRDefault="00AC4837" w:rsidP="00E847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Homa"/>
                <w:sz w:val="24"/>
                <w:szCs w:val="24"/>
                <w:rtl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3B3B3"/>
          </w:tcPr>
          <w:p w:rsidR="00AC4837" w:rsidRPr="00E84733" w:rsidRDefault="00AC4837" w:rsidP="00E84733">
            <w:pPr>
              <w:rPr>
                <w:rFonts w:cs="Homa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AC4837" w:rsidRPr="00E84733" w:rsidRDefault="00AC4837" w:rsidP="00E84733">
            <w:pPr>
              <w:jc w:val="center"/>
              <w:rPr>
                <w:rFonts w:cs="B Homa"/>
                <w:sz w:val="24"/>
                <w:szCs w:val="24"/>
              </w:rPr>
            </w:pPr>
          </w:p>
        </w:tc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C4837" w:rsidRPr="00E84733" w:rsidRDefault="00AC4837" w:rsidP="00FF0DF0">
            <w:pPr>
              <w:pStyle w:val="Heading1"/>
              <w:rPr>
                <w:rFonts w:cs="B Homa"/>
                <w:bCs w:val="0"/>
              </w:rPr>
            </w:pPr>
            <w:r>
              <w:rPr>
                <w:rFonts w:cs="B Homa" w:hint="cs"/>
                <w:bCs w:val="0"/>
                <w:rtl/>
              </w:rPr>
              <w:t>1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C4837" w:rsidRPr="00E84733" w:rsidRDefault="00AC4837" w:rsidP="00FF0DF0">
            <w:pPr>
              <w:pStyle w:val="Heading1"/>
              <w:rPr>
                <w:rFonts w:cs="B Homa"/>
                <w:bCs w:val="0"/>
              </w:rPr>
            </w:pPr>
            <w:r>
              <w:rPr>
                <w:rFonts w:cs="B Homa" w:hint="cs"/>
                <w:bCs w:val="0"/>
                <w:rtl/>
              </w:rPr>
              <w:t>2</w:t>
            </w:r>
          </w:p>
        </w:tc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C4837" w:rsidRPr="00E84733" w:rsidRDefault="00AC4837" w:rsidP="00FF0DF0">
            <w:pPr>
              <w:pStyle w:val="Heading1"/>
              <w:rPr>
                <w:rFonts w:cs="B Homa"/>
                <w:bCs w:val="0"/>
              </w:rPr>
            </w:pPr>
            <w:r>
              <w:rPr>
                <w:rFonts w:cs="B Homa" w:hint="cs"/>
                <w:bCs w:val="0"/>
                <w:rtl/>
              </w:rPr>
              <w:t>3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C4837" w:rsidRPr="00E84733" w:rsidRDefault="00AC4837" w:rsidP="00FF0DF0">
            <w:pPr>
              <w:pStyle w:val="Heading1"/>
              <w:rPr>
                <w:rFonts w:cs="B Homa"/>
                <w:bCs w:val="0"/>
              </w:rPr>
            </w:pPr>
            <w:r>
              <w:rPr>
                <w:rFonts w:cs="B Homa" w:hint="cs"/>
                <w:bCs w:val="0"/>
                <w:rtl/>
              </w:rPr>
              <w:t>4</w:t>
            </w:r>
          </w:p>
        </w:tc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C4837" w:rsidRPr="00E84733" w:rsidRDefault="00AC4837" w:rsidP="00FF0DF0">
            <w:pPr>
              <w:pStyle w:val="Heading1"/>
              <w:rPr>
                <w:rFonts w:cs="B Homa"/>
                <w:bCs w:val="0"/>
              </w:rPr>
            </w:pPr>
            <w:r>
              <w:rPr>
                <w:rFonts w:cs="B Homa" w:hint="cs"/>
                <w:bCs w:val="0"/>
                <w:rtl/>
              </w:rPr>
              <w:t>5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C4837" w:rsidRPr="00E84733" w:rsidRDefault="00AC4837" w:rsidP="00FF0DF0">
            <w:pPr>
              <w:pStyle w:val="Heading1"/>
              <w:rPr>
                <w:rFonts w:cs="B Homa"/>
                <w:bCs w:val="0"/>
              </w:rPr>
            </w:pPr>
            <w:r>
              <w:rPr>
                <w:rFonts w:cs="B Homa" w:hint="cs"/>
                <w:bCs w:val="0"/>
                <w:rtl/>
              </w:rPr>
              <w:t>6</w:t>
            </w:r>
          </w:p>
        </w:tc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C4837" w:rsidRPr="00E84733" w:rsidRDefault="00AC4837" w:rsidP="00FF0DF0">
            <w:pPr>
              <w:pStyle w:val="Heading1"/>
              <w:rPr>
                <w:rFonts w:cs="B Homa"/>
                <w:bCs w:val="0"/>
              </w:rPr>
            </w:pPr>
            <w:r>
              <w:rPr>
                <w:rFonts w:cs="B Homa" w:hint="cs"/>
                <w:bCs w:val="0"/>
                <w:rtl/>
              </w:rPr>
              <w:t>7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C4837" w:rsidRPr="00E84733" w:rsidRDefault="00AC4837" w:rsidP="00FF0DF0">
            <w:pPr>
              <w:pStyle w:val="Heading1"/>
              <w:rPr>
                <w:rFonts w:cs="B Homa"/>
                <w:bCs w:val="0"/>
              </w:rPr>
            </w:pPr>
            <w:r>
              <w:rPr>
                <w:rFonts w:cs="B Homa" w:hint="cs"/>
                <w:bCs w:val="0"/>
                <w:rtl/>
              </w:rPr>
              <w:t>8</w:t>
            </w:r>
          </w:p>
        </w:tc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C4837" w:rsidRPr="00E84733" w:rsidRDefault="00AC4837" w:rsidP="00FF0DF0">
            <w:pPr>
              <w:pStyle w:val="Heading1"/>
              <w:rPr>
                <w:rFonts w:cs="B Homa"/>
                <w:bCs w:val="0"/>
              </w:rPr>
            </w:pPr>
            <w:r>
              <w:rPr>
                <w:rFonts w:cs="B Homa" w:hint="cs"/>
                <w:bCs w:val="0"/>
                <w:rtl/>
              </w:rPr>
              <w:t>9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C4837" w:rsidRPr="00E84733" w:rsidRDefault="00AC4837" w:rsidP="00FF0DF0">
            <w:pPr>
              <w:pStyle w:val="Heading1"/>
              <w:rPr>
                <w:rFonts w:cs="B Homa"/>
                <w:bCs w:val="0"/>
              </w:rPr>
            </w:pPr>
            <w:r>
              <w:rPr>
                <w:rFonts w:cs="B Homa" w:hint="cs"/>
                <w:bCs w:val="0"/>
                <w:rtl/>
              </w:rPr>
              <w:t>10</w:t>
            </w:r>
          </w:p>
        </w:tc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C4837" w:rsidRPr="00E84733" w:rsidRDefault="00AC4837" w:rsidP="00FF0DF0">
            <w:pPr>
              <w:pStyle w:val="Heading1"/>
              <w:rPr>
                <w:rFonts w:cs="B Homa"/>
                <w:bCs w:val="0"/>
              </w:rPr>
            </w:pPr>
            <w:r>
              <w:rPr>
                <w:rFonts w:cs="B Homa" w:hint="cs"/>
                <w:bCs w:val="0"/>
                <w:rtl/>
              </w:rPr>
              <w:t>11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C4837" w:rsidRPr="00E84733" w:rsidRDefault="00AC4837" w:rsidP="00FF0DF0">
            <w:pPr>
              <w:pStyle w:val="Heading1"/>
              <w:rPr>
                <w:rFonts w:cs="B Homa"/>
                <w:bCs w:val="0"/>
              </w:rPr>
            </w:pPr>
            <w:r>
              <w:rPr>
                <w:rFonts w:cs="B Homa" w:hint="cs"/>
                <w:bCs w:val="0"/>
                <w:rtl/>
              </w:rPr>
              <w:t>12</w:t>
            </w:r>
          </w:p>
        </w:tc>
        <w:tc>
          <w:tcPr>
            <w:tcW w:w="1178" w:type="dxa"/>
            <w:vMerge/>
            <w:tcBorders>
              <w:left w:val="nil"/>
            </w:tcBorders>
            <w:shd w:val="clear" w:color="auto" w:fill="B3B3B3"/>
          </w:tcPr>
          <w:p w:rsidR="00AC4837" w:rsidRPr="00E84733" w:rsidRDefault="00AC4837" w:rsidP="00E84733">
            <w:pPr>
              <w:pStyle w:val="Heading1"/>
              <w:rPr>
                <w:rFonts w:cs="B Homa"/>
                <w:sz w:val="24"/>
                <w:szCs w:val="24"/>
              </w:rPr>
            </w:pPr>
          </w:p>
        </w:tc>
      </w:tr>
      <w:tr w:rsidR="00AC4837" w:rsidRPr="009E2CEB" w:rsidTr="009B2980">
        <w:trPr>
          <w:trHeight w:val="87"/>
        </w:trPr>
        <w:tc>
          <w:tcPr>
            <w:tcW w:w="708" w:type="dxa"/>
            <w:shd w:val="clear" w:color="auto" w:fill="B3B3B3"/>
            <w:vAlign w:val="center"/>
          </w:tcPr>
          <w:p w:rsidR="00AC4837" w:rsidRPr="00E84733" w:rsidRDefault="00AC4837" w:rsidP="00B77A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2" w:type="dxa"/>
            <w:shd w:val="clear" w:color="auto" w:fill="auto"/>
          </w:tcPr>
          <w:p w:rsidR="00AC4837" w:rsidRPr="007E6249" w:rsidRDefault="00AC4837" w:rsidP="00B77A7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4837" w:rsidRPr="00E84733" w:rsidRDefault="00AC4837" w:rsidP="00B77A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837" w:rsidRPr="00E84733" w:rsidRDefault="00AC4837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837" w:rsidRPr="00E84733" w:rsidRDefault="00AC4837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837" w:rsidRPr="00E84733" w:rsidRDefault="00AC4837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837" w:rsidRPr="00E84733" w:rsidRDefault="00AC4837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837" w:rsidRPr="00E84733" w:rsidRDefault="00AC4837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837" w:rsidRPr="00E84733" w:rsidRDefault="00AC4837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837" w:rsidRPr="00E84733" w:rsidRDefault="00AC4837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837" w:rsidRPr="00E84733" w:rsidRDefault="00AC4837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837" w:rsidRPr="00E84733" w:rsidRDefault="00AC4837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837" w:rsidRPr="00E84733" w:rsidRDefault="00AC4837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837" w:rsidRPr="00E84733" w:rsidRDefault="00AC4837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837" w:rsidRPr="00E84733" w:rsidRDefault="00AC4837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AC4837" w:rsidRPr="00E84733" w:rsidRDefault="00AC4837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AC4837" w:rsidRPr="009E2CEB" w:rsidTr="009B2980">
        <w:trPr>
          <w:trHeight w:val="136"/>
        </w:trPr>
        <w:tc>
          <w:tcPr>
            <w:tcW w:w="708" w:type="dxa"/>
            <w:shd w:val="clear" w:color="auto" w:fill="B3B3B3"/>
            <w:vAlign w:val="center"/>
          </w:tcPr>
          <w:p w:rsidR="00AC4837" w:rsidRPr="00D05263" w:rsidRDefault="00AC4837" w:rsidP="00B77A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2" w:type="dxa"/>
            <w:shd w:val="clear" w:color="auto" w:fill="auto"/>
          </w:tcPr>
          <w:p w:rsidR="00AC4837" w:rsidRPr="007E6249" w:rsidRDefault="00AC4837" w:rsidP="00B77A7C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4837" w:rsidRPr="00D05263" w:rsidRDefault="00AC4837" w:rsidP="00B77A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837" w:rsidRPr="00D05263" w:rsidRDefault="00AC4837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837" w:rsidRPr="00D05263" w:rsidRDefault="00AC4837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837" w:rsidRPr="00D05263" w:rsidRDefault="00AC4837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837" w:rsidRPr="00D05263" w:rsidRDefault="00AC4837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837" w:rsidRPr="00D05263" w:rsidRDefault="00AC4837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837" w:rsidRPr="00D05263" w:rsidRDefault="00AC4837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837" w:rsidRPr="00D05263" w:rsidRDefault="00AC4837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837" w:rsidRPr="00D05263" w:rsidRDefault="00AC4837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837" w:rsidRPr="00D05263" w:rsidRDefault="00AC4837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837" w:rsidRPr="00D05263" w:rsidRDefault="00AC4837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837" w:rsidRPr="00D05263" w:rsidRDefault="00AC4837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837" w:rsidRPr="00D05263" w:rsidRDefault="00AC4837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AC4837" w:rsidRPr="00D05263" w:rsidRDefault="00AC4837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857C93" w:rsidRPr="009E2CEB" w:rsidTr="009B2980">
        <w:trPr>
          <w:trHeight w:val="136"/>
        </w:trPr>
        <w:tc>
          <w:tcPr>
            <w:tcW w:w="708" w:type="dxa"/>
            <w:shd w:val="clear" w:color="auto" w:fill="B3B3B3"/>
            <w:vAlign w:val="center"/>
          </w:tcPr>
          <w:p w:rsidR="00857C93" w:rsidRPr="00D05263" w:rsidRDefault="00857C93" w:rsidP="00B77A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2" w:type="dxa"/>
            <w:shd w:val="clear" w:color="auto" w:fill="auto"/>
          </w:tcPr>
          <w:p w:rsidR="00857C93" w:rsidRPr="007E6249" w:rsidRDefault="00857C93" w:rsidP="00B77A7C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7C93" w:rsidRPr="00D05263" w:rsidRDefault="00857C93" w:rsidP="00B77A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7C93" w:rsidRPr="00D05263" w:rsidRDefault="00857C93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7C93" w:rsidRPr="00D05263" w:rsidRDefault="00857C93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7C93" w:rsidRPr="00D05263" w:rsidRDefault="00857C93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7C93" w:rsidRPr="00D05263" w:rsidRDefault="00857C93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7C93" w:rsidRPr="00D05263" w:rsidRDefault="00857C93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7C93" w:rsidRPr="00D05263" w:rsidRDefault="00857C93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7C93" w:rsidRPr="00D05263" w:rsidRDefault="00857C93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7C93" w:rsidRPr="00D05263" w:rsidRDefault="00857C93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7C93" w:rsidRPr="00D05263" w:rsidRDefault="00857C93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7C93" w:rsidRPr="00D05263" w:rsidRDefault="00857C93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7C93" w:rsidRPr="00D05263" w:rsidRDefault="00857C93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7C93" w:rsidRPr="00D05263" w:rsidRDefault="00857C93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857C93" w:rsidRPr="00D05263" w:rsidRDefault="00857C93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A73938" w:rsidRPr="009E2CEB" w:rsidRDefault="00A73938" w:rsidP="00420156">
      <w:pPr>
        <w:spacing w:before="100"/>
        <w:rPr>
          <w:rFonts w:cs="B Homa"/>
          <w:b/>
          <w:bCs/>
          <w:sz w:val="24"/>
          <w:szCs w:val="24"/>
          <w:rtl/>
        </w:rPr>
      </w:pPr>
      <w:r w:rsidRPr="009E2CEB">
        <w:rPr>
          <w:rFonts w:cs="B Homa"/>
          <w:b/>
          <w:bCs/>
          <w:sz w:val="24"/>
          <w:szCs w:val="24"/>
          <w:rtl/>
        </w:rPr>
        <w:lastRenderedPageBreak/>
        <w:t xml:space="preserve">12 </w:t>
      </w:r>
      <w:r w:rsidRPr="009E2CEB">
        <w:rPr>
          <w:rFonts w:cs="Times New Roman" w:hint="cs"/>
          <w:b/>
          <w:bCs/>
          <w:sz w:val="24"/>
          <w:szCs w:val="24"/>
          <w:rtl/>
        </w:rPr>
        <w:t>–</w:t>
      </w:r>
      <w:r w:rsidRPr="009E2CEB">
        <w:rPr>
          <w:rFonts w:cs="B Homa"/>
          <w:b/>
          <w:bCs/>
          <w:sz w:val="24"/>
          <w:szCs w:val="24"/>
          <w:rtl/>
        </w:rPr>
        <w:t xml:space="preserve"> هزينه پرسنلي پيش</w:t>
      </w:r>
      <w:r w:rsidR="00420156">
        <w:rPr>
          <w:rFonts w:cs="B Homa" w:hint="cs"/>
          <w:b/>
          <w:bCs/>
          <w:sz w:val="24"/>
          <w:szCs w:val="24"/>
          <w:rtl/>
        </w:rPr>
        <w:t xml:space="preserve"> </w:t>
      </w:r>
      <w:r w:rsidRPr="009E2CEB">
        <w:rPr>
          <w:rFonts w:cs="B Homa"/>
          <w:b/>
          <w:bCs/>
          <w:sz w:val="24"/>
          <w:szCs w:val="24"/>
          <w:rtl/>
        </w:rPr>
        <w:t>بيني شده با ذكر مشخصات كامل، ميزان اشتغال و حق‌التحقيق</w:t>
      </w:r>
      <w:r w:rsidR="00B00670">
        <w:rPr>
          <w:rFonts w:cs="B Homa" w:hint="cs"/>
          <w:b/>
          <w:bCs/>
          <w:sz w:val="24"/>
          <w:szCs w:val="24"/>
          <w:rtl/>
        </w:rPr>
        <w:t>:</w:t>
      </w:r>
    </w:p>
    <w:tbl>
      <w:tblPr>
        <w:bidiVisual/>
        <w:tblW w:w="9639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03"/>
        <w:gridCol w:w="604"/>
        <w:gridCol w:w="604"/>
        <w:gridCol w:w="604"/>
        <w:gridCol w:w="1078"/>
        <w:gridCol w:w="1498"/>
        <w:gridCol w:w="1246"/>
      </w:tblGrid>
      <w:tr w:rsidR="00A73938" w:rsidRPr="009E2CEB" w:rsidTr="00ED7808">
        <w:trPr>
          <w:trHeight w:val="268"/>
        </w:trPr>
        <w:tc>
          <w:tcPr>
            <w:tcW w:w="1701" w:type="dxa"/>
            <w:vMerge w:val="restart"/>
            <w:shd w:val="clear" w:color="auto" w:fill="B3B3B3"/>
            <w:vAlign w:val="center"/>
          </w:tcPr>
          <w:p w:rsidR="00A73938" w:rsidRPr="00A07A50" w:rsidRDefault="00A73938" w:rsidP="009D2564">
            <w:pPr>
              <w:pStyle w:val="Heading1"/>
              <w:rPr>
                <w:rFonts w:cs="B Homa"/>
              </w:rPr>
            </w:pPr>
            <w:r w:rsidRPr="00A07A50">
              <w:rPr>
                <w:rFonts w:cs="B Homa"/>
                <w:rtl/>
              </w:rPr>
              <w:t>مسئوليت</w:t>
            </w:r>
          </w:p>
        </w:tc>
        <w:tc>
          <w:tcPr>
            <w:tcW w:w="1701" w:type="dxa"/>
            <w:vMerge w:val="restart"/>
            <w:shd w:val="clear" w:color="auto" w:fill="B3B3B3"/>
            <w:vAlign w:val="center"/>
          </w:tcPr>
          <w:p w:rsidR="00A73938" w:rsidRPr="00A07A50" w:rsidRDefault="00A73938" w:rsidP="00EF0F0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Homa"/>
                <w:szCs w:val="20"/>
              </w:rPr>
            </w:pPr>
            <w:r w:rsidRPr="00A07A50">
              <w:rPr>
                <w:rFonts w:cs="B Homa"/>
                <w:szCs w:val="20"/>
                <w:rtl/>
              </w:rPr>
              <w:t>نام و</w:t>
            </w:r>
            <w:r w:rsidR="00EF0F0A">
              <w:rPr>
                <w:rFonts w:cs="B Homa" w:hint="cs"/>
                <w:szCs w:val="20"/>
                <w:rtl/>
              </w:rPr>
              <w:t xml:space="preserve"> </w:t>
            </w:r>
            <w:r w:rsidRPr="00A07A50">
              <w:rPr>
                <w:rFonts w:cs="B Homa"/>
                <w:szCs w:val="20"/>
                <w:rtl/>
              </w:rPr>
              <w:t>نام‌خانوادگي</w:t>
            </w:r>
          </w:p>
        </w:tc>
        <w:tc>
          <w:tcPr>
            <w:tcW w:w="2415" w:type="dxa"/>
            <w:gridSpan w:val="4"/>
            <w:shd w:val="clear" w:color="auto" w:fill="B3B3B3"/>
            <w:vAlign w:val="center"/>
          </w:tcPr>
          <w:p w:rsidR="00A73938" w:rsidRPr="00A07A50" w:rsidRDefault="00A73938" w:rsidP="009D2564">
            <w:pPr>
              <w:jc w:val="center"/>
              <w:rPr>
                <w:rFonts w:cs="B Homa"/>
                <w:szCs w:val="20"/>
              </w:rPr>
            </w:pPr>
            <w:r w:rsidRPr="00A07A50">
              <w:rPr>
                <w:rFonts w:cs="B Homa"/>
                <w:szCs w:val="20"/>
                <w:rtl/>
              </w:rPr>
              <w:t>ميزان ساعت كار در مرحله</w:t>
            </w:r>
          </w:p>
        </w:tc>
        <w:tc>
          <w:tcPr>
            <w:tcW w:w="1078" w:type="dxa"/>
            <w:vMerge w:val="restart"/>
            <w:shd w:val="clear" w:color="auto" w:fill="B3B3B3"/>
            <w:vAlign w:val="center"/>
          </w:tcPr>
          <w:p w:rsidR="00A73938" w:rsidRPr="00A07A50" w:rsidRDefault="00A95562" w:rsidP="009D2564">
            <w:pPr>
              <w:jc w:val="center"/>
              <w:rPr>
                <w:rFonts w:cs="B Homa"/>
                <w:szCs w:val="20"/>
              </w:rPr>
            </w:pPr>
            <w:r>
              <w:rPr>
                <w:rFonts w:cs="B Homa"/>
                <w:szCs w:val="20"/>
                <w:rtl/>
              </w:rPr>
              <w:t>جمع كل</w:t>
            </w:r>
            <w:r w:rsidR="00A73938" w:rsidRPr="00A07A50">
              <w:rPr>
                <w:rFonts w:cs="B Homa"/>
                <w:szCs w:val="20"/>
                <w:rtl/>
              </w:rPr>
              <w:t xml:space="preserve"> ساع</w:t>
            </w:r>
            <w:r>
              <w:rPr>
                <w:rFonts w:cs="B Homa" w:hint="cs"/>
                <w:szCs w:val="20"/>
                <w:rtl/>
              </w:rPr>
              <w:t>ا</w:t>
            </w:r>
            <w:r w:rsidR="00A73938" w:rsidRPr="00A07A50">
              <w:rPr>
                <w:rFonts w:cs="B Homa"/>
                <w:szCs w:val="20"/>
                <w:rtl/>
              </w:rPr>
              <w:t>ت</w:t>
            </w:r>
          </w:p>
        </w:tc>
        <w:tc>
          <w:tcPr>
            <w:tcW w:w="1498" w:type="dxa"/>
            <w:vMerge w:val="restart"/>
            <w:shd w:val="clear" w:color="auto" w:fill="B3B3B3"/>
            <w:vAlign w:val="center"/>
          </w:tcPr>
          <w:p w:rsidR="00A73938" w:rsidRPr="00A07A50" w:rsidRDefault="00A73938" w:rsidP="009D2564">
            <w:pPr>
              <w:jc w:val="center"/>
              <w:rPr>
                <w:rFonts w:cs="B Homa"/>
                <w:szCs w:val="20"/>
                <w:rtl/>
              </w:rPr>
            </w:pPr>
            <w:r w:rsidRPr="00A07A50">
              <w:rPr>
                <w:rFonts w:cs="B Homa"/>
                <w:szCs w:val="20"/>
                <w:rtl/>
              </w:rPr>
              <w:t>حق‌التحقيق</w:t>
            </w:r>
          </w:p>
          <w:p w:rsidR="00A73938" w:rsidRPr="00A07A50" w:rsidRDefault="00A73938" w:rsidP="009D2564">
            <w:pPr>
              <w:jc w:val="center"/>
              <w:rPr>
                <w:rFonts w:cs="B Homa"/>
                <w:szCs w:val="20"/>
              </w:rPr>
            </w:pPr>
            <w:r w:rsidRPr="00A95562">
              <w:rPr>
                <w:rFonts w:cs="B Homa"/>
                <w:sz w:val="16"/>
                <w:szCs w:val="16"/>
                <w:rtl/>
              </w:rPr>
              <w:t>(به ازاي هرساعت</w:t>
            </w:r>
            <w:r w:rsidRPr="00A95562">
              <w:rPr>
                <w:rFonts w:cs="B Homa" w:hint="cs"/>
                <w:sz w:val="16"/>
                <w:szCs w:val="16"/>
                <w:rtl/>
              </w:rPr>
              <w:t>)</w:t>
            </w:r>
          </w:p>
        </w:tc>
        <w:tc>
          <w:tcPr>
            <w:tcW w:w="1246" w:type="dxa"/>
            <w:vMerge w:val="restart"/>
            <w:shd w:val="clear" w:color="auto" w:fill="B3B3B3"/>
            <w:vAlign w:val="center"/>
          </w:tcPr>
          <w:p w:rsidR="00A73938" w:rsidRPr="00A07A50" w:rsidRDefault="00A73938" w:rsidP="009D2564">
            <w:pPr>
              <w:jc w:val="center"/>
              <w:rPr>
                <w:rFonts w:cs="B Homa"/>
                <w:szCs w:val="20"/>
              </w:rPr>
            </w:pPr>
            <w:r w:rsidRPr="00A07A50">
              <w:rPr>
                <w:rFonts w:cs="B Homa"/>
                <w:szCs w:val="20"/>
                <w:rtl/>
              </w:rPr>
              <w:t>جمع به ريال</w:t>
            </w:r>
          </w:p>
        </w:tc>
      </w:tr>
      <w:tr w:rsidR="008E5085" w:rsidRPr="009E2CEB" w:rsidTr="00ED7808">
        <w:trPr>
          <w:trHeight w:val="7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8E5085" w:rsidRPr="009E2CEB" w:rsidRDefault="008E5085" w:rsidP="009D2564">
            <w:pPr>
              <w:pStyle w:val="Heading1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8E5085" w:rsidRPr="009E2CEB" w:rsidRDefault="008E5085" w:rsidP="009D256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8E5085" w:rsidRPr="009E2CEB" w:rsidRDefault="008E5085" w:rsidP="009D2564">
            <w:pPr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1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8E5085" w:rsidRPr="009E2CEB" w:rsidRDefault="008E5085" w:rsidP="009D2564">
            <w:pPr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2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8E5085" w:rsidRPr="009E2CEB" w:rsidRDefault="008E5085" w:rsidP="009D2564">
            <w:pPr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3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8E5085" w:rsidRPr="009E2CEB" w:rsidRDefault="008E5085" w:rsidP="009D2564">
            <w:pPr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4</w:t>
            </w:r>
          </w:p>
        </w:tc>
        <w:tc>
          <w:tcPr>
            <w:tcW w:w="1078" w:type="dxa"/>
            <w:vMerge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8E5085" w:rsidRPr="009E2CEB" w:rsidRDefault="008E5085" w:rsidP="009D2564">
            <w:pPr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1498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8E5085" w:rsidRPr="009E2CEB" w:rsidRDefault="008E5085" w:rsidP="009D2564">
            <w:pPr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8E5085" w:rsidRPr="009E2CEB" w:rsidRDefault="008E5085" w:rsidP="009D2564">
            <w:pPr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</w:tr>
      <w:tr w:rsidR="008E5085" w:rsidRPr="009E2CEB" w:rsidTr="00602468">
        <w:tc>
          <w:tcPr>
            <w:tcW w:w="3402" w:type="dxa"/>
            <w:gridSpan w:val="2"/>
            <w:shd w:val="clear" w:color="auto" w:fill="B3B3B3"/>
          </w:tcPr>
          <w:p w:rsidR="008E5085" w:rsidRPr="009E2CEB" w:rsidRDefault="008E5085" w:rsidP="009D2564">
            <w:pPr>
              <w:rPr>
                <w:rFonts w:cs="Nazanin"/>
                <w:b/>
                <w:bCs/>
                <w:sz w:val="24"/>
                <w:szCs w:val="24"/>
              </w:rPr>
            </w:pPr>
            <w:r w:rsidRPr="009E2CEB">
              <w:rPr>
                <w:rFonts w:cs="B Homa" w:hint="cs"/>
                <w:b/>
                <w:bCs/>
                <w:sz w:val="24"/>
                <w:szCs w:val="24"/>
                <w:rtl/>
              </w:rPr>
              <w:t>مدت زمان هر مرحله (ماه)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E5085" w:rsidRPr="009E2CEB" w:rsidRDefault="008E5085" w:rsidP="009D256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8E5085" w:rsidRPr="009E2CEB" w:rsidRDefault="008E5085" w:rsidP="009D256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8E5085" w:rsidRPr="009E2CEB" w:rsidRDefault="008E5085" w:rsidP="009D256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8E5085" w:rsidRPr="009E2CEB" w:rsidRDefault="008E5085" w:rsidP="009D256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22" w:type="dxa"/>
            <w:gridSpan w:val="3"/>
            <w:shd w:val="diagStripe" w:color="auto" w:fill="auto"/>
          </w:tcPr>
          <w:p w:rsidR="008E5085" w:rsidRPr="009E2CEB" w:rsidRDefault="008E5085" w:rsidP="009D25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E5085" w:rsidRPr="009E2CEB" w:rsidTr="00ED7808">
        <w:tc>
          <w:tcPr>
            <w:tcW w:w="1701" w:type="dxa"/>
            <w:shd w:val="clear" w:color="auto" w:fill="B3B3B3"/>
          </w:tcPr>
          <w:p w:rsidR="008E5085" w:rsidRPr="009E2CEB" w:rsidRDefault="008E5085" w:rsidP="00B77A7C">
            <w:pPr>
              <w:rPr>
                <w:rFonts w:cs="B Homa"/>
                <w:b/>
                <w:bCs/>
                <w:sz w:val="24"/>
                <w:szCs w:val="24"/>
                <w:rtl/>
              </w:rPr>
            </w:pPr>
            <w:r w:rsidRPr="009E2CEB">
              <w:rPr>
                <w:rFonts w:cs="B Homa"/>
                <w:b/>
                <w:bCs/>
                <w:sz w:val="24"/>
                <w:szCs w:val="24"/>
                <w:rtl/>
              </w:rPr>
              <w:t>مجري</w:t>
            </w:r>
          </w:p>
        </w:tc>
        <w:tc>
          <w:tcPr>
            <w:tcW w:w="1701" w:type="dxa"/>
          </w:tcPr>
          <w:p w:rsidR="008E5085" w:rsidRPr="007E6249" w:rsidRDefault="008E5085" w:rsidP="00B77A7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8E5085" w:rsidRPr="007E6249" w:rsidRDefault="008E5085" w:rsidP="00B77A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8E5085" w:rsidRPr="007E6249" w:rsidRDefault="008E5085" w:rsidP="00B77A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8E5085" w:rsidRPr="007E6249" w:rsidRDefault="008E5085" w:rsidP="00B77A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8E5085" w:rsidRPr="00911AF0" w:rsidRDefault="008E5085" w:rsidP="00B77A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8" w:type="dxa"/>
            <w:vAlign w:val="center"/>
          </w:tcPr>
          <w:p w:rsidR="008E5085" w:rsidRPr="00911AF0" w:rsidRDefault="008E5085" w:rsidP="00B77A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8" w:type="dxa"/>
            <w:vAlign w:val="center"/>
          </w:tcPr>
          <w:p w:rsidR="008E5085" w:rsidRPr="00911AF0" w:rsidRDefault="008E5085" w:rsidP="00B77A7C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8E5085" w:rsidRPr="00911AF0" w:rsidRDefault="008E5085" w:rsidP="00B77A7C">
            <w:pPr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</w:tr>
      <w:tr w:rsidR="008E5085" w:rsidRPr="009E2CEB" w:rsidTr="00ED7808">
        <w:tc>
          <w:tcPr>
            <w:tcW w:w="1701" w:type="dxa"/>
            <w:tcBorders>
              <w:bottom w:val="nil"/>
            </w:tcBorders>
            <w:shd w:val="clear" w:color="auto" w:fill="B3B3B3"/>
          </w:tcPr>
          <w:p w:rsidR="008E5085" w:rsidRPr="009E2CEB" w:rsidRDefault="008E5085" w:rsidP="00B77A7C">
            <w:pPr>
              <w:jc w:val="lowKashida"/>
              <w:rPr>
                <w:rFonts w:cs="B Homa"/>
                <w:b/>
                <w:bCs/>
                <w:sz w:val="24"/>
                <w:szCs w:val="24"/>
                <w:rtl/>
              </w:rPr>
            </w:pPr>
            <w:r>
              <w:rPr>
                <w:rFonts w:cs="B Homa" w:hint="cs"/>
                <w:b/>
                <w:bCs/>
                <w:sz w:val="24"/>
                <w:szCs w:val="24"/>
                <w:rtl/>
              </w:rPr>
              <w:t>همكار اصلي</w:t>
            </w:r>
          </w:p>
        </w:tc>
        <w:tc>
          <w:tcPr>
            <w:tcW w:w="1701" w:type="dxa"/>
            <w:tcBorders>
              <w:bottom w:val="nil"/>
            </w:tcBorders>
          </w:tcPr>
          <w:p w:rsidR="008E5085" w:rsidRPr="007E6249" w:rsidRDefault="008E5085" w:rsidP="00B77A7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  <w:tcBorders>
              <w:bottom w:val="nil"/>
            </w:tcBorders>
            <w:shd w:val="clear" w:color="auto" w:fill="auto"/>
            <w:vAlign w:val="center"/>
          </w:tcPr>
          <w:p w:rsidR="008E5085" w:rsidRPr="007E6249" w:rsidRDefault="008E5085" w:rsidP="00B77A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4" w:type="dxa"/>
            <w:tcBorders>
              <w:bottom w:val="nil"/>
            </w:tcBorders>
            <w:shd w:val="clear" w:color="auto" w:fill="auto"/>
            <w:vAlign w:val="center"/>
          </w:tcPr>
          <w:p w:rsidR="008E5085" w:rsidRPr="007E6249" w:rsidRDefault="008E5085" w:rsidP="00B77A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4" w:type="dxa"/>
            <w:tcBorders>
              <w:bottom w:val="nil"/>
            </w:tcBorders>
            <w:shd w:val="clear" w:color="auto" w:fill="auto"/>
            <w:vAlign w:val="center"/>
          </w:tcPr>
          <w:p w:rsidR="008E5085" w:rsidRPr="007E6249" w:rsidRDefault="008E5085" w:rsidP="00B77A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4" w:type="dxa"/>
            <w:tcBorders>
              <w:bottom w:val="nil"/>
            </w:tcBorders>
            <w:shd w:val="clear" w:color="auto" w:fill="auto"/>
            <w:vAlign w:val="center"/>
          </w:tcPr>
          <w:p w:rsidR="008E5085" w:rsidRPr="00911AF0" w:rsidRDefault="008E5085" w:rsidP="00B77A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8" w:type="dxa"/>
            <w:tcBorders>
              <w:bottom w:val="nil"/>
            </w:tcBorders>
            <w:vAlign w:val="center"/>
          </w:tcPr>
          <w:p w:rsidR="008E5085" w:rsidRPr="00911AF0" w:rsidRDefault="008E5085" w:rsidP="00B77A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8" w:type="dxa"/>
          </w:tcPr>
          <w:p w:rsidR="008E5085" w:rsidRPr="00911AF0" w:rsidRDefault="008E5085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E5085" w:rsidRPr="00911AF0" w:rsidRDefault="008E5085" w:rsidP="00B77A7C">
            <w:pPr>
              <w:rPr>
                <w:rFonts w:cs="B Nazanin"/>
                <w:sz w:val="24"/>
                <w:szCs w:val="24"/>
              </w:rPr>
            </w:pPr>
          </w:p>
        </w:tc>
      </w:tr>
      <w:tr w:rsidR="008E5085" w:rsidRPr="009E2CEB" w:rsidTr="00ED7808">
        <w:tc>
          <w:tcPr>
            <w:tcW w:w="1701" w:type="dxa"/>
            <w:tcBorders>
              <w:bottom w:val="nil"/>
            </w:tcBorders>
            <w:shd w:val="clear" w:color="auto" w:fill="B3B3B3"/>
          </w:tcPr>
          <w:p w:rsidR="008E5085" w:rsidRPr="009E2CEB" w:rsidRDefault="008E5085" w:rsidP="00B77A7C">
            <w:pPr>
              <w:jc w:val="lowKashida"/>
              <w:rPr>
                <w:rFonts w:cs="B Homa"/>
                <w:b/>
                <w:bCs/>
                <w:sz w:val="24"/>
                <w:szCs w:val="24"/>
                <w:rtl/>
              </w:rPr>
            </w:pPr>
            <w:r w:rsidRPr="009E2CEB">
              <w:rPr>
                <w:rFonts w:cs="B Homa"/>
                <w:b/>
                <w:bCs/>
                <w:sz w:val="24"/>
                <w:szCs w:val="24"/>
                <w:rtl/>
              </w:rPr>
              <w:t>ساير همكاران</w:t>
            </w:r>
          </w:p>
        </w:tc>
        <w:tc>
          <w:tcPr>
            <w:tcW w:w="1701" w:type="dxa"/>
            <w:tcBorders>
              <w:bottom w:val="nil"/>
            </w:tcBorders>
          </w:tcPr>
          <w:p w:rsidR="008E5085" w:rsidRPr="00911AF0" w:rsidRDefault="008E5085" w:rsidP="00B77A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  <w:tcBorders>
              <w:bottom w:val="nil"/>
            </w:tcBorders>
            <w:shd w:val="clear" w:color="auto" w:fill="auto"/>
            <w:vAlign w:val="center"/>
          </w:tcPr>
          <w:p w:rsidR="008E5085" w:rsidRPr="00911AF0" w:rsidRDefault="008E5085" w:rsidP="00B77A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4" w:type="dxa"/>
            <w:tcBorders>
              <w:bottom w:val="nil"/>
            </w:tcBorders>
            <w:shd w:val="clear" w:color="auto" w:fill="auto"/>
            <w:vAlign w:val="center"/>
          </w:tcPr>
          <w:p w:rsidR="008E5085" w:rsidRPr="00911AF0" w:rsidRDefault="008E5085" w:rsidP="00B77A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4" w:type="dxa"/>
            <w:tcBorders>
              <w:bottom w:val="nil"/>
            </w:tcBorders>
            <w:shd w:val="clear" w:color="auto" w:fill="auto"/>
            <w:vAlign w:val="center"/>
          </w:tcPr>
          <w:p w:rsidR="008E5085" w:rsidRPr="00911AF0" w:rsidRDefault="008E5085" w:rsidP="00B77A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4" w:type="dxa"/>
            <w:tcBorders>
              <w:bottom w:val="nil"/>
            </w:tcBorders>
            <w:shd w:val="clear" w:color="auto" w:fill="auto"/>
            <w:vAlign w:val="center"/>
          </w:tcPr>
          <w:p w:rsidR="008E5085" w:rsidRPr="00911AF0" w:rsidRDefault="008E5085" w:rsidP="00B77A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8" w:type="dxa"/>
            <w:tcBorders>
              <w:bottom w:val="nil"/>
            </w:tcBorders>
            <w:vAlign w:val="center"/>
          </w:tcPr>
          <w:p w:rsidR="008E5085" w:rsidRPr="00911AF0" w:rsidRDefault="008E5085" w:rsidP="00B77A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8" w:type="dxa"/>
          </w:tcPr>
          <w:p w:rsidR="008E5085" w:rsidRPr="00911AF0" w:rsidRDefault="008E5085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E5085" w:rsidRPr="00911AF0" w:rsidRDefault="008E5085" w:rsidP="00B77A7C">
            <w:pPr>
              <w:rPr>
                <w:rFonts w:cs="B Nazanin"/>
                <w:sz w:val="24"/>
                <w:szCs w:val="24"/>
              </w:rPr>
            </w:pPr>
          </w:p>
        </w:tc>
      </w:tr>
      <w:tr w:rsidR="008E5085" w:rsidRPr="009E2CEB" w:rsidTr="00ED7808">
        <w:tc>
          <w:tcPr>
            <w:tcW w:w="1701" w:type="dxa"/>
            <w:tcBorders>
              <w:bottom w:val="nil"/>
            </w:tcBorders>
            <w:shd w:val="clear" w:color="auto" w:fill="B3B3B3"/>
          </w:tcPr>
          <w:p w:rsidR="008E5085" w:rsidRDefault="00857C93" w:rsidP="001E04FC">
            <w:pPr>
              <w:jc w:val="lowKashida"/>
              <w:rPr>
                <w:rFonts w:cs="B Homa"/>
                <w:b/>
                <w:bCs/>
                <w:sz w:val="24"/>
                <w:szCs w:val="24"/>
                <w:rtl/>
              </w:rPr>
            </w:pPr>
            <w:r>
              <w:rPr>
                <w:rFonts w:cs="B Homa" w:hint="cs"/>
                <w:b/>
                <w:bCs/>
                <w:sz w:val="24"/>
                <w:szCs w:val="24"/>
                <w:rtl/>
              </w:rPr>
              <w:t>ناظر طرح</w:t>
            </w:r>
          </w:p>
        </w:tc>
        <w:tc>
          <w:tcPr>
            <w:tcW w:w="1701" w:type="dxa"/>
            <w:tcBorders>
              <w:bottom w:val="nil"/>
            </w:tcBorders>
          </w:tcPr>
          <w:p w:rsidR="008E5085" w:rsidRPr="00911AF0" w:rsidRDefault="008E5085" w:rsidP="00B77A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  <w:tcBorders>
              <w:bottom w:val="nil"/>
            </w:tcBorders>
            <w:shd w:val="clear" w:color="auto" w:fill="auto"/>
            <w:vAlign w:val="center"/>
          </w:tcPr>
          <w:p w:rsidR="008E5085" w:rsidRPr="00911AF0" w:rsidRDefault="008E5085" w:rsidP="00B77A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4" w:type="dxa"/>
            <w:tcBorders>
              <w:bottom w:val="nil"/>
            </w:tcBorders>
            <w:shd w:val="clear" w:color="auto" w:fill="auto"/>
            <w:vAlign w:val="center"/>
          </w:tcPr>
          <w:p w:rsidR="008E5085" w:rsidRPr="00911AF0" w:rsidRDefault="008E5085" w:rsidP="00B77A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4" w:type="dxa"/>
            <w:tcBorders>
              <w:bottom w:val="nil"/>
            </w:tcBorders>
            <w:shd w:val="clear" w:color="auto" w:fill="auto"/>
            <w:vAlign w:val="center"/>
          </w:tcPr>
          <w:p w:rsidR="008E5085" w:rsidRPr="00911AF0" w:rsidRDefault="008E5085" w:rsidP="00B77A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4" w:type="dxa"/>
            <w:tcBorders>
              <w:bottom w:val="nil"/>
            </w:tcBorders>
            <w:shd w:val="clear" w:color="auto" w:fill="auto"/>
            <w:vAlign w:val="center"/>
          </w:tcPr>
          <w:p w:rsidR="008E5085" w:rsidRPr="00911AF0" w:rsidRDefault="008E5085" w:rsidP="00B77A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8" w:type="dxa"/>
            <w:tcBorders>
              <w:bottom w:val="nil"/>
            </w:tcBorders>
            <w:vAlign w:val="center"/>
          </w:tcPr>
          <w:p w:rsidR="008E5085" w:rsidRPr="00911AF0" w:rsidRDefault="008E5085" w:rsidP="00B77A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8" w:type="dxa"/>
          </w:tcPr>
          <w:p w:rsidR="008E5085" w:rsidRPr="00911AF0" w:rsidRDefault="008E5085" w:rsidP="00B77A7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E5085" w:rsidRPr="00911AF0" w:rsidRDefault="008E5085" w:rsidP="00B77A7C">
            <w:pPr>
              <w:rPr>
                <w:rFonts w:cs="B Nazanin"/>
                <w:sz w:val="24"/>
                <w:szCs w:val="24"/>
              </w:rPr>
            </w:pPr>
          </w:p>
        </w:tc>
      </w:tr>
      <w:tr w:rsidR="00B77A7C" w:rsidRPr="009E2CEB" w:rsidTr="008E5085">
        <w:tc>
          <w:tcPr>
            <w:tcW w:w="8393" w:type="dxa"/>
            <w:gridSpan w:val="8"/>
            <w:vAlign w:val="center"/>
          </w:tcPr>
          <w:p w:rsidR="00B77A7C" w:rsidRPr="00602468" w:rsidRDefault="00B77A7C" w:rsidP="00B77A7C">
            <w:pPr>
              <w:jc w:val="right"/>
              <w:rPr>
                <w:rFonts w:ascii="Calibri" w:hAnsi="Calibri" w:cs="B Homa"/>
                <w:b/>
                <w:bCs/>
                <w:color w:val="000000"/>
                <w:sz w:val="24"/>
                <w:szCs w:val="24"/>
              </w:rPr>
            </w:pPr>
            <w:r w:rsidRPr="00602468">
              <w:rPr>
                <w:rFonts w:ascii="Calibri" w:hAnsi="Calibri" w:cs="B Homa" w:hint="cs"/>
                <w:b/>
                <w:bCs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246" w:type="dxa"/>
            <w:vAlign w:val="center"/>
          </w:tcPr>
          <w:p w:rsidR="00B77A7C" w:rsidRPr="00911AF0" w:rsidRDefault="00B77A7C" w:rsidP="00B77A7C">
            <w:pPr>
              <w:rPr>
                <w:rFonts w:cs="B Nazanin"/>
                <w:sz w:val="24"/>
                <w:szCs w:val="24"/>
              </w:rPr>
            </w:pPr>
          </w:p>
        </w:tc>
      </w:tr>
    </w:tbl>
    <w:p w:rsidR="00A73938" w:rsidRPr="009E2CEB" w:rsidRDefault="00A73938" w:rsidP="00F733DC">
      <w:pPr>
        <w:spacing w:before="100"/>
        <w:rPr>
          <w:rFonts w:cs="B Homa"/>
          <w:b/>
          <w:bCs/>
          <w:sz w:val="24"/>
          <w:szCs w:val="24"/>
          <w:rtl/>
        </w:rPr>
      </w:pPr>
      <w:r w:rsidRPr="009E2CEB">
        <w:rPr>
          <w:rFonts w:cs="B Homa"/>
          <w:b/>
          <w:bCs/>
          <w:sz w:val="24"/>
          <w:szCs w:val="24"/>
          <w:rtl/>
        </w:rPr>
        <w:t xml:space="preserve">13-  </w:t>
      </w:r>
      <w:r w:rsidR="009F4556">
        <w:rPr>
          <w:rFonts w:cs="B Homa" w:hint="cs"/>
          <w:b/>
          <w:bCs/>
          <w:sz w:val="24"/>
          <w:szCs w:val="24"/>
          <w:rtl/>
        </w:rPr>
        <w:t xml:space="preserve">تجهيزات </w:t>
      </w:r>
      <w:r w:rsidR="009F4556">
        <w:rPr>
          <w:rFonts w:cs="B Homa"/>
          <w:b/>
          <w:bCs/>
          <w:sz w:val="24"/>
          <w:szCs w:val="24"/>
          <w:rtl/>
        </w:rPr>
        <w:t>مورد نياز و هزينه آنها</w:t>
      </w:r>
      <w:r w:rsidR="009F4556">
        <w:rPr>
          <w:rFonts w:cs="B Homa" w:hint="cs"/>
          <w:b/>
          <w:bCs/>
          <w:sz w:val="24"/>
          <w:szCs w:val="24"/>
          <w:rtl/>
        </w:rPr>
        <w:t>:</w:t>
      </w:r>
    </w:p>
    <w:p w:rsidR="00A73938" w:rsidRPr="009E2CEB" w:rsidRDefault="00A73938" w:rsidP="00D662DD">
      <w:pPr>
        <w:ind w:hanging="1"/>
        <w:rPr>
          <w:rFonts w:cs="B Homa"/>
          <w:sz w:val="24"/>
          <w:szCs w:val="24"/>
          <w:rtl/>
        </w:rPr>
      </w:pPr>
      <w:r w:rsidRPr="009E2CEB">
        <w:rPr>
          <w:rFonts w:cs="B Homa"/>
          <w:sz w:val="24"/>
          <w:szCs w:val="24"/>
          <w:rtl/>
        </w:rPr>
        <w:t>1-13- فهرست آن قسمت از وسايل و تجهيزات كه در محل اجراي طرح موجود است:</w:t>
      </w:r>
    </w:p>
    <w:tbl>
      <w:tblPr>
        <w:bidiVisual/>
        <w:tblW w:w="9639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544"/>
        <w:gridCol w:w="1425"/>
        <w:gridCol w:w="2660"/>
        <w:gridCol w:w="1302"/>
      </w:tblGrid>
      <w:tr w:rsidR="00A73938" w:rsidRPr="009E2CEB" w:rsidTr="00D662DD">
        <w:tc>
          <w:tcPr>
            <w:tcW w:w="708" w:type="dxa"/>
            <w:tcBorders>
              <w:bottom w:val="single" w:sz="4" w:space="0" w:color="auto"/>
            </w:tcBorders>
            <w:shd w:val="clear" w:color="auto" w:fill="B3B3B3"/>
          </w:tcPr>
          <w:p w:rsidR="00A73938" w:rsidRPr="009E2CEB" w:rsidRDefault="00A73938" w:rsidP="009D2564">
            <w:pPr>
              <w:jc w:val="center"/>
              <w:rPr>
                <w:rFonts w:cs="B Homa"/>
                <w:sz w:val="24"/>
                <w:szCs w:val="24"/>
              </w:rPr>
            </w:pPr>
            <w:r w:rsidRPr="009E2CEB">
              <w:rPr>
                <w:rFonts w:cs="B Homa"/>
                <w:sz w:val="24"/>
                <w:szCs w:val="24"/>
                <w:rtl/>
              </w:rPr>
              <w:t>رديف</w:t>
            </w:r>
          </w:p>
        </w:tc>
        <w:tc>
          <w:tcPr>
            <w:tcW w:w="3544" w:type="dxa"/>
            <w:shd w:val="clear" w:color="auto" w:fill="B3B3B3"/>
          </w:tcPr>
          <w:p w:rsidR="00A73938" w:rsidRPr="007B4035" w:rsidRDefault="00A73938" w:rsidP="009D2564">
            <w:pPr>
              <w:jc w:val="center"/>
              <w:rPr>
                <w:rFonts w:cs="B Homa"/>
                <w:sz w:val="24"/>
                <w:szCs w:val="24"/>
              </w:rPr>
            </w:pPr>
            <w:r w:rsidRPr="007B4035">
              <w:rPr>
                <w:rFonts w:cs="B Homa"/>
                <w:sz w:val="24"/>
                <w:szCs w:val="24"/>
                <w:rtl/>
              </w:rPr>
              <w:t>نام وسايل و تجهيزات</w:t>
            </w:r>
            <w:r>
              <w:rPr>
                <w:rFonts w:cs="B Homa" w:hint="cs"/>
                <w:sz w:val="24"/>
                <w:szCs w:val="24"/>
                <w:rtl/>
              </w:rPr>
              <w:t xml:space="preserve"> و آزمايشگاه</w:t>
            </w:r>
          </w:p>
        </w:tc>
        <w:tc>
          <w:tcPr>
            <w:tcW w:w="1425" w:type="dxa"/>
            <w:shd w:val="clear" w:color="auto" w:fill="B3B3B3"/>
          </w:tcPr>
          <w:p w:rsidR="00A73938" w:rsidRPr="007B4035" w:rsidRDefault="00A73938" w:rsidP="009D2564">
            <w:pPr>
              <w:jc w:val="center"/>
              <w:rPr>
                <w:rFonts w:cs="B Homa"/>
                <w:sz w:val="24"/>
                <w:szCs w:val="24"/>
              </w:rPr>
            </w:pPr>
            <w:r w:rsidRPr="007B4035">
              <w:rPr>
                <w:rFonts w:cs="B Homa"/>
                <w:sz w:val="24"/>
                <w:szCs w:val="24"/>
                <w:rtl/>
              </w:rPr>
              <w:t>دانشكده</w:t>
            </w:r>
          </w:p>
        </w:tc>
        <w:tc>
          <w:tcPr>
            <w:tcW w:w="2660" w:type="dxa"/>
            <w:shd w:val="clear" w:color="auto" w:fill="B3B3B3"/>
          </w:tcPr>
          <w:p w:rsidR="00A73938" w:rsidRPr="007B4035" w:rsidRDefault="00A73938" w:rsidP="009D2564">
            <w:pPr>
              <w:jc w:val="center"/>
              <w:rPr>
                <w:rFonts w:cs="B Homa"/>
                <w:sz w:val="24"/>
                <w:szCs w:val="24"/>
              </w:rPr>
            </w:pPr>
            <w:r w:rsidRPr="007B4035">
              <w:rPr>
                <w:rFonts w:cs="B Homa"/>
                <w:sz w:val="24"/>
                <w:szCs w:val="24"/>
                <w:rtl/>
              </w:rPr>
              <w:t>مجوز استفاده</w:t>
            </w:r>
            <w:r w:rsidRPr="001A6194">
              <w:rPr>
                <w:rFonts w:cs="B Homa"/>
                <w:sz w:val="14"/>
                <w:szCs w:val="14"/>
                <w:rtl/>
              </w:rPr>
              <w:t>(امضاء رياست دانشكده)</w:t>
            </w:r>
          </w:p>
        </w:tc>
        <w:tc>
          <w:tcPr>
            <w:tcW w:w="1302" w:type="dxa"/>
            <w:shd w:val="clear" w:color="auto" w:fill="B3B3B3"/>
          </w:tcPr>
          <w:p w:rsidR="00A73938" w:rsidRPr="007B4035" w:rsidRDefault="00A73938" w:rsidP="009D2564">
            <w:pPr>
              <w:pStyle w:val="Heading1"/>
              <w:rPr>
                <w:rFonts w:cs="B Homa"/>
                <w:sz w:val="24"/>
                <w:szCs w:val="24"/>
              </w:rPr>
            </w:pPr>
            <w:r w:rsidRPr="007B4035">
              <w:rPr>
                <w:rFonts w:cs="B Homa"/>
                <w:sz w:val="24"/>
                <w:szCs w:val="24"/>
                <w:rtl/>
              </w:rPr>
              <w:t>ملاحظات</w:t>
            </w:r>
          </w:p>
        </w:tc>
      </w:tr>
      <w:tr w:rsidR="00A73938" w:rsidRPr="009E2CEB" w:rsidTr="00D662DD">
        <w:trPr>
          <w:trHeight w:val="391"/>
        </w:trPr>
        <w:tc>
          <w:tcPr>
            <w:tcW w:w="708" w:type="dxa"/>
            <w:shd w:val="clear" w:color="auto" w:fill="B3B3B3"/>
          </w:tcPr>
          <w:p w:rsidR="00A73938" w:rsidRPr="009E2CEB" w:rsidRDefault="00A73938" w:rsidP="009D25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2CEB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3544" w:type="dxa"/>
          </w:tcPr>
          <w:p w:rsidR="00A73938" w:rsidRPr="009E2CEB" w:rsidRDefault="00A73938" w:rsidP="009D256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5" w:type="dxa"/>
          </w:tcPr>
          <w:p w:rsidR="00A73938" w:rsidRPr="009E2CEB" w:rsidRDefault="00A73938" w:rsidP="009D256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:rsidR="00A73938" w:rsidRPr="009E2CEB" w:rsidRDefault="00A73938" w:rsidP="009D2564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302" w:type="dxa"/>
          </w:tcPr>
          <w:p w:rsidR="00A73938" w:rsidRPr="009E2CEB" w:rsidRDefault="00A73938" w:rsidP="009D2564">
            <w:pPr>
              <w:rPr>
                <w:rFonts w:cs="B Nazanin"/>
                <w:sz w:val="24"/>
                <w:szCs w:val="24"/>
              </w:rPr>
            </w:pPr>
          </w:p>
        </w:tc>
      </w:tr>
    </w:tbl>
    <w:p w:rsidR="00A73938" w:rsidRPr="009E2CEB" w:rsidRDefault="000F0D98" w:rsidP="00F52491">
      <w:pPr>
        <w:spacing w:before="100"/>
        <w:rPr>
          <w:rFonts w:cs="B Homa"/>
          <w:sz w:val="24"/>
          <w:szCs w:val="24"/>
          <w:rtl/>
        </w:rPr>
      </w:pPr>
      <w:r>
        <w:rPr>
          <w:rFonts w:cs="B Homa" w:hint="cs"/>
          <w:sz w:val="24"/>
          <w:szCs w:val="24"/>
          <w:rtl/>
        </w:rPr>
        <w:t>2</w:t>
      </w:r>
      <w:r w:rsidR="00A73938" w:rsidRPr="009E2CEB">
        <w:rPr>
          <w:rFonts w:cs="B Homa"/>
          <w:sz w:val="24"/>
          <w:szCs w:val="24"/>
          <w:rtl/>
        </w:rPr>
        <w:t>-13- فهرست وسايل و مواد مورد نياز طرح كه بايد از محل اعتبار طرح از داخل يا خارج از كشور خريداري شود</w:t>
      </w:r>
      <w:r w:rsidR="00F52491">
        <w:rPr>
          <w:rFonts w:cs="B Homa" w:hint="cs"/>
          <w:sz w:val="24"/>
          <w:szCs w:val="24"/>
          <w:rtl/>
        </w:rPr>
        <w:t>:</w:t>
      </w:r>
    </w:p>
    <w:tbl>
      <w:tblPr>
        <w:bidiVisual/>
        <w:tblW w:w="963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910"/>
        <w:gridCol w:w="881"/>
        <w:gridCol w:w="1628"/>
        <w:gridCol w:w="1694"/>
        <w:gridCol w:w="1676"/>
      </w:tblGrid>
      <w:tr w:rsidR="00EE0D15" w:rsidRPr="009E2CEB" w:rsidTr="00256489">
        <w:tc>
          <w:tcPr>
            <w:tcW w:w="85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EE0D15" w:rsidRPr="009E2CEB" w:rsidRDefault="00EE0D15" w:rsidP="009D256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Homa"/>
                <w:sz w:val="24"/>
                <w:szCs w:val="24"/>
              </w:rPr>
            </w:pPr>
            <w:r w:rsidRPr="009E2CEB">
              <w:rPr>
                <w:rFonts w:cs="B Homa"/>
                <w:sz w:val="24"/>
                <w:szCs w:val="24"/>
                <w:rtl/>
              </w:rPr>
              <w:t>رديف</w:t>
            </w:r>
          </w:p>
        </w:tc>
        <w:tc>
          <w:tcPr>
            <w:tcW w:w="2910" w:type="dxa"/>
            <w:shd w:val="clear" w:color="auto" w:fill="B3B3B3"/>
            <w:vAlign w:val="center"/>
          </w:tcPr>
          <w:p w:rsidR="00EE0D15" w:rsidRPr="00B219FA" w:rsidRDefault="00EE0D15" w:rsidP="009D2564">
            <w:pPr>
              <w:jc w:val="center"/>
              <w:rPr>
                <w:rFonts w:cs="B Homa"/>
                <w:szCs w:val="20"/>
              </w:rPr>
            </w:pPr>
            <w:r>
              <w:rPr>
                <w:rFonts w:cs="B Homa" w:hint="cs"/>
                <w:szCs w:val="20"/>
                <w:rtl/>
              </w:rPr>
              <w:t>نام تجهيزات غير مصرفي</w:t>
            </w:r>
          </w:p>
        </w:tc>
        <w:tc>
          <w:tcPr>
            <w:tcW w:w="881" w:type="dxa"/>
            <w:shd w:val="clear" w:color="auto" w:fill="B3B3B3"/>
            <w:vAlign w:val="center"/>
          </w:tcPr>
          <w:p w:rsidR="00EE0D15" w:rsidRPr="00B219FA" w:rsidRDefault="00EE0D15" w:rsidP="009D2564">
            <w:pPr>
              <w:jc w:val="center"/>
              <w:rPr>
                <w:rFonts w:cs="B Homa"/>
                <w:szCs w:val="20"/>
              </w:rPr>
            </w:pPr>
            <w:r w:rsidRPr="00B219FA">
              <w:rPr>
                <w:rFonts w:cs="B Homa"/>
                <w:szCs w:val="20"/>
                <w:rtl/>
              </w:rPr>
              <w:t>تعداد</w:t>
            </w:r>
          </w:p>
        </w:tc>
        <w:tc>
          <w:tcPr>
            <w:tcW w:w="1628" w:type="dxa"/>
            <w:shd w:val="clear" w:color="auto" w:fill="B3B3B3"/>
            <w:vAlign w:val="center"/>
          </w:tcPr>
          <w:p w:rsidR="00EE0D15" w:rsidRPr="00B219FA" w:rsidRDefault="00EE0D15" w:rsidP="009D2564">
            <w:pPr>
              <w:jc w:val="center"/>
              <w:rPr>
                <w:rFonts w:cs="B Homa"/>
                <w:szCs w:val="20"/>
              </w:rPr>
            </w:pPr>
            <w:r w:rsidRPr="00B219FA">
              <w:rPr>
                <w:rFonts w:cs="B Homa"/>
                <w:szCs w:val="20"/>
                <w:rtl/>
              </w:rPr>
              <w:t>قيمت ريال</w:t>
            </w:r>
            <w:r>
              <w:rPr>
                <w:rFonts w:cs="B Homa" w:hint="cs"/>
                <w:szCs w:val="20"/>
                <w:rtl/>
              </w:rPr>
              <w:t>ي</w:t>
            </w:r>
            <w:r w:rsidRPr="00B219FA">
              <w:rPr>
                <w:rFonts w:cs="B Homa"/>
                <w:szCs w:val="20"/>
                <w:rtl/>
              </w:rPr>
              <w:t xml:space="preserve"> يا ارز</w:t>
            </w:r>
            <w:r>
              <w:rPr>
                <w:rFonts w:cs="B Homa" w:hint="cs"/>
                <w:szCs w:val="20"/>
                <w:rtl/>
              </w:rPr>
              <w:t>ي</w:t>
            </w:r>
          </w:p>
        </w:tc>
        <w:tc>
          <w:tcPr>
            <w:tcW w:w="1694" w:type="dxa"/>
            <w:shd w:val="clear" w:color="auto" w:fill="B3B3B3"/>
            <w:vAlign w:val="center"/>
          </w:tcPr>
          <w:p w:rsidR="00EE0D15" w:rsidRPr="00B219FA" w:rsidRDefault="00EE0D15" w:rsidP="009D2564">
            <w:pPr>
              <w:jc w:val="center"/>
              <w:rPr>
                <w:rFonts w:cs="B Homa"/>
                <w:szCs w:val="20"/>
              </w:rPr>
            </w:pPr>
            <w:r w:rsidRPr="00B219FA">
              <w:rPr>
                <w:rFonts w:cs="B Homa"/>
                <w:szCs w:val="20"/>
                <w:rtl/>
              </w:rPr>
              <w:t>قيمت كل ريال يا ارز</w:t>
            </w:r>
          </w:p>
        </w:tc>
        <w:tc>
          <w:tcPr>
            <w:tcW w:w="1676" w:type="dxa"/>
            <w:shd w:val="clear" w:color="auto" w:fill="B3B3B3"/>
            <w:vAlign w:val="center"/>
          </w:tcPr>
          <w:p w:rsidR="00EE0D15" w:rsidRPr="00B219FA" w:rsidRDefault="00EE0D15" w:rsidP="009D2564">
            <w:pPr>
              <w:jc w:val="center"/>
              <w:rPr>
                <w:rFonts w:cs="B Homa"/>
                <w:szCs w:val="20"/>
              </w:rPr>
            </w:pPr>
            <w:r>
              <w:rPr>
                <w:rFonts w:cs="B Homa" w:hint="cs"/>
                <w:szCs w:val="20"/>
                <w:rtl/>
              </w:rPr>
              <w:t>مرحله مصرفي</w:t>
            </w:r>
          </w:p>
        </w:tc>
      </w:tr>
      <w:tr w:rsidR="003325E5" w:rsidRPr="009E2CEB" w:rsidTr="00256489">
        <w:trPr>
          <w:trHeight w:val="219"/>
        </w:trPr>
        <w:tc>
          <w:tcPr>
            <w:tcW w:w="850" w:type="dxa"/>
            <w:shd w:val="clear" w:color="auto" w:fill="B3B3B3"/>
          </w:tcPr>
          <w:p w:rsidR="003325E5" w:rsidRPr="009E2CEB" w:rsidRDefault="00B34F11" w:rsidP="009D25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10" w:type="dxa"/>
          </w:tcPr>
          <w:p w:rsidR="003325E5" w:rsidRPr="009E2CEB" w:rsidRDefault="003325E5" w:rsidP="009D256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1" w:type="dxa"/>
          </w:tcPr>
          <w:p w:rsidR="003325E5" w:rsidRPr="009E2CEB" w:rsidRDefault="003325E5" w:rsidP="009D256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8" w:type="dxa"/>
          </w:tcPr>
          <w:p w:rsidR="003325E5" w:rsidRPr="009E2CEB" w:rsidRDefault="003325E5" w:rsidP="009D256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:rsidR="003325E5" w:rsidRPr="009E2CEB" w:rsidRDefault="003325E5" w:rsidP="009D256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6" w:type="dxa"/>
          </w:tcPr>
          <w:p w:rsidR="003325E5" w:rsidRPr="009E2CEB" w:rsidRDefault="003325E5" w:rsidP="009D2564">
            <w:pPr>
              <w:rPr>
                <w:rFonts w:cs="B Nazanin"/>
                <w:sz w:val="24"/>
                <w:szCs w:val="24"/>
              </w:rPr>
            </w:pPr>
          </w:p>
        </w:tc>
      </w:tr>
      <w:tr w:rsidR="00EE0D15" w:rsidRPr="009E2CEB" w:rsidTr="00256489">
        <w:trPr>
          <w:cantSplit/>
        </w:trPr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EE0D15" w:rsidRPr="009E2CEB" w:rsidRDefault="00EE0D15" w:rsidP="00AF3A52">
            <w:pPr>
              <w:jc w:val="right"/>
              <w:rPr>
                <w:rFonts w:cs="B Homa"/>
                <w:b/>
                <w:bCs/>
                <w:sz w:val="24"/>
                <w:szCs w:val="24"/>
                <w:rtl/>
              </w:rPr>
            </w:pPr>
            <w:r>
              <w:rPr>
                <w:rFonts w:cs="B Homa"/>
                <w:b/>
                <w:bCs/>
                <w:sz w:val="24"/>
                <w:szCs w:val="24"/>
                <w:rtl/>
              </w:rPr>
              <w:t>جمع هزينه</w:t>
            </w:r>
            <w:r>
              <w:rPr>
                <w:rFonts w:cs="B Homa" w:hint="cs"/>
                <w:b/>
                <w:bCs/>
                <w:sz w:val="24"/>
                <w:szCs w:val="24"/>
                <w:rtl/>
              </w:rPr>
              <w:t>‌</w:t>
            </w:r>
            <w:r>
              <w:rPr>
                <w:rFonts w:cs="B Homa"/>
                <w:b/>
                <w:bCs/>
                <w:sz w:val="24"/>
                <w:szCs w:val="24"/>
                <w:rtl/>
              </w:rPr>
              <w:t xml:space="preserve">هاي </w:t>
            </w:r>
            <w:r>
              <w:rPr>
                <w:rFonts w:cs="B Homa" w:hint="cs"/>
                <w:b/>
                <w:bCs/>
                <w:sz w:val="24"/>
                <w:szCs w:val="24"/>
                <w:rtl/>
              </w:rPr>
              <w:t>تجهيزات غيرمصرفي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0D15" w:rsidRPr="009E2CEB" w:rsidRDefault="00EE0D15" w:rsidP="00F6708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2CEB">
              <w:rPr>
                <w:rFonts w:cs="B Nazanin"/>
                <w:b/>
                <w:bCs/>
                <w:sz w:val="24"/>
                <w:szCs w:val="24"/>
                <w:rtl/>
              </w:rPr>
              <w:t xml:space="preserve">به ريال :  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0D15" w:rsidRPr="009E2CEB" w:rsidRDefault="00EE0D15" w:rsidP="00AF3A5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2CEB">
              <w:rPr>
                <w:rFonts w:cs="B Nazanin"/>
                <w:b/>
                <w:bCs/>
                <w:sz w:val="24"/>
                <w:szCs w:val="24"/>
                <w:rtl/>
              </w:rPr>
              <w:t xml:space="preserve">به </w:t>
            </w:r>
            <w:r w:rsidR="001529B2">
              <w:rPr>
                <w:rFonts w:cs="B Nazanin" w:hint="cs"/>
                <w:b/>
                <w:bCs/>
                <w:sz w:val="24"/>
                <w:szCs w:val="24"/>
                <w:rtl/>
              </w:rPr>
              <w:t>يور</w:t>
            </w:r>
            <w:r w:rsidR="006C7674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9E2CEB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:rsidR="00A73938" w:rsidRPr="0038443A" w:rsidRDefault="00A73938" w:rsidP="00A73938">
      <w:pPr>
        <w:rPr>
          <w:rFonts w:cs="B Homa"/>
          <w:sz w:val="2"/>
          <w:szCs w:val="2"/>
        </w:rPr>
      </w:pPr>
    </w:p>
    <w:tbl>
      <w:tblPr>
        <w:bidiVisual/>
        <w:tblW w:w="9639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410"/>
      </w:tblGrid>
      <w:tr w:rsidR="00A73938" w:rsidRPr="009E2CEB" w:rsidTr="00D662DD">
        <w:tc>
          <w:tcPr>
            <w:tcW w:w="9639" w:type="dxa"/>
            <w:gridSpan w:val="2"/>
            <w:shd w:val="clear" w:color="auto" w:fill="B3B3B3"/>
          </w:tcPr>
          <w:p w:rsidR="00A73938" w:rsidRPr="009E2CEB" w:rsidRDefault="00A73938" w:rsidP="00D662DD">
            <w:pPr>
              <w:pStyle w:val="Heading2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9E2CEB">
              <w:rPr>
                <w:rFonts w:cs="B Homa"/>
                <w:b w:val="0"/>
                <w:bCs w:val="0"/>
                <w:sz w:val="24"/>
                <w:szCs w:val="24"/>
                <w:rtl/>
              </w:rPr>
              <w:t>1</w:t>
            </w:r>
            <w:r w:rsidR="00D662DD">
              <w:rPr>
                <w:rFonts w:cs="B Homa" w:hint="cs"/>
                <w:b w:val="0"/>
                <w:bCs w:val="0"/>
                <w:sz w:val="24"/>
                <w:szCs w:val="24"/>
                <w:rtl/>
              </w:rPr>
              <w:t>4</w:t>
            </w:r>
            <w:r w:rsidRPr="009E3073">
              <w:rPr>
                <w:rFonts w:cs="B Homa"/>
                <w:b w:val="0"/>
                <w:bCs w:val="0"/>
                <w:sz w:val="24"/>
                <w:szCs w:val="24"/>
                <w:shd w:val="clear" w:color="auto" w:fill="B3B3B3"/>
                <w:rtl/>
              </w:rPr>
              <w:t>- هزينه‌هاي ديگر مربوط به طرح</w:t>
            </w:r>
            <w:r w:rsidRPr="009E3073">
              <w:rPr>
                <w:rFonts w:cs="B Homa" w:hint="cs"/>
                <w:b w:val="0"/>
                <w:bCs w:val="0"/>
                <w:sz w:val="24"/>
                <w:szCs w:val="24"/>
                <w:shd w:val="clear" w:color="auto" w:fill="B3B3B3"/>
                <w:rtl/>
              </w:rPr>
              <w:t xml:space="preserve">                                                                             </w:t>
            </w:r>
            <w:r w:rsidRPr="009E3073">
              <w:rPr>
                <w:rFonts w:cs="B Homa" w:hint="cs"/>
                <w:b w:val="0"/>
                <w:bCs w:val="0"/>
                <w:sz w:val="24"/>
                <w:szCs w:val="24"/>
                <w:shd w:val="clear" w:color="auto" w:fill="B3B3B3"/>
                <w:rtl/>
              </w:rPr>
              <w:tab/>
              <w:t>( ريــــــــــــال )</w:t>
            </w:r>
          </w:p>
        </w:tc>
      </w:tr>
      <w:tr w:rsidR="00A73938" w:rsidRPr="009E2CEB" w:rsidTr="00D662DD">
        <w:tc>
          <w:tcPr>
            <w:tcW w:w="7229" w:type="dxa"/>
          </w:tcPr>
          <w:p w:rsidR="00A73938" w:rsidRPr="009E2CEB" w:rsidRDefault="00D662DD" w:rsidP="00D662DD">
            <w:pPr>
              <w:pStyle w:val="Header"/>
              <w:tabs>
                <w:tab w:val="clear" w:pos="4153"/>
                <w:tab w:val="clear" w:pos="8306"/>
              </w:tabs>
              <w:rPr>
                <w:rFonts w:cs="B Homa"/>
                <w:sz w:val="24"/>
                <w:szCs w:val="24"/>
              </w:rPr>
            </w:pPr>
            <w:r w:rsidRPr="009E2CEB">
              <w:rPr>
                <w:rFonts w:cs="B Homa"/>
                <w:sz w:val="24"/>
                <w:szCs w:val="24"/>
                <w:rtl/>
              </w:rPr>
              <w:t>ساير هزينه‌ها</w:t>
            </w:r>
            <w:r>
              <w:rPr>
                <w:rFonts w:cs="B Homa" w:hint="cs"/>
                <w:sz w:val="24"/>
                <w:szCs w:val="24"/>
                <w:rtl/>
              </w:rPr>
              <w:t>1</w:t>
            </w:r>
            <w:r w:rsidRPr="009E2CEB">
              <w:rPr>
                <w:rFonts w:cs="B Homa"/>
                <w:sz w:val="24"/>
                <w:szCs w:val="24"/>
                <w:rtl/>
              </w:rPr>
              <w:t>(لطفاً نام ببريد)</w:t>
            </w:r>
          </w:p>
        </w:tc>
        <w:tc>
          <w:tcPr>
            <w:tcW w:w="2410" w:type="dxa"/>
            <w:vAlign w:val="center"/>
          </w:tcPr>
          <w:p w:rsidR="00A73938" w:rsidRPr="009E2CEB" w:rsidRDefault="00A73938" w:rsidP="00AF3A52">
            <w:pPr>
              <w:pStyle w:val="Heading2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</w:tr>
      <w:tr w:rsidR="00A73938" w:rsidRPr="009E2CEB" w:rsidTr="00D662DD">
        <w:tc>
          <w:tcPr>
            <w:tcW w:w="7229" w:type="dxa"/>
          </w:tcPr>
          <w:p w:rsidR="00A73938" w:rsidRPr="009E2CEB" w:rsidRDefault="00D662DD" w:rsidP="00AF3A52">
            <w:pPr>
              <w:pStyle w:val="Header"/>
              <w:tabs>
                <w:tab w:val="clear" w:pos="4153"/>
                <w:tab w:val="clear" w:pos="8306"/>
              </w:tabs>
              <w:rPr>
                <w:rFonts w:cs="B Homa"/>
                <w:sz w:val="24"/>
                <w:szCs w:val="24"/>
              </w:rPr>
            </w:pPr>
            <w:r w:rsidRPr="009E2CEB">
              <w:rPr>
                <w:rFonts w:cs="B Homa"/>
                <w:sz w:val="24"/>
                <w:szCs w:val="24"/>
                <w:rtl/>
              </w:rPr>
              <w:t>ساير هزينه‌ها (لطفاً نام ببريد)</w:t>
            </w:r>
          </w:p>
        </w:tc>
        <w:tc>
          <w:tcPr>
            <w:tcW w:w="2410" w:type="dxa"/>
          </w:tcPr>
          <w:p w:rsidR="00A73938" w:rsidRPr="009E2CEB" w:rsidRDefault="00A73938" w:rsidP="00AF3A52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A73938" w:rsidRPr="009E2CEB" w:rsidTr="00D662DD">
        <w:tc>
          <w:tcPr>
            <w:tcW w:w="7229" w:type="dxa"/>
            <w:tcBorders>
              <w:left w:val="nil"/>
              <w:bottom w:val="nil"/>
            </w:tcBorders>
            <w:vAlign w:val="center"/>
          </w:tcPr>
          <w:p w:rsidR="00A73938" w:rsidRPr="009E2CEB" w:rsidRDefault="00A73938" w:rsidP="00AF3A52">
            <w:pPr>
              <w:jc w:val="right"/>
              <w:rPr>
                <w:rFonts w:cs="B Homa"/>
                <w:b/>
                <w:bCs/>
                <w:sz w:val="24"/>
                <w:szCs w:val="24"/>
              </w:rPr>
            </w:pPr>
            <w:r w:rsidRPr="009E2CEB">
              <w:rPr>
                <w:rFonts w:cs="B Homa"/>
                <w:b/>
                <w:bCs/>
                <w:sz w:val="24"/>
                <w:szCs w:val="24"/>
                <w:rtl/>
              </w:rPr>
              <w:t>جمع هزينه‌هاي ديگر</w:t>
            </w:r>
          </w:p>
        </w:tc>
        <w:tc>
          <w:tcPr>
            <w:tcW w:w="2410" w:type="dxa"/>
            <w:vAlign w:val="center"/>
          </w:tcPr>
          <w:p w:rsidR="00A73938" w:rsidRPr="009E2CEB" w:rsidRDefault="00A73938" w:rsidP="00AF3A52">
            <w:pPr>
              <w:pStyle w:val="Heading2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</w:tr>
    </w:tbl>
    <w:p w:rsidR="00A73938" w:rsidRPr="00CF1B86" w:rsidRDefault="00A73938" w:rsidP="00A73938">
      <w:pPr>
        <w:rPr>
          <w:rFonts w:cs="B Homa"/>
          <w:b/>
          <w:bCs/>
          <w:sz w:val="2"/>
          <w:szCs w:val="2"/>
          <w:rtl/>
        </w:rPr>
      </w:pPr>
    </w:p>
    <w:p w:rsidR="00857C93" w:rsidRDefault="00857C93" w:rsidP="00D662DD">
      <w:pPr>
        <w:rPr>
          <w:rFonts w:cs="B Homa"/>
          <w:b/>
          <w:bCs/>
          <w:sz w:val="24"/>
          <w:szCs w:val="24"/>
          <w:rtl/>
        </w:rPr>
      </w:pPr>
    </w:p>
    <w:p w:rsidR="00857C93" w:rsidRDefault="00857C93" w:rsidP="00D662DD">
      <w:pPr>
        <w:rPr>
          <w:rFonts w:cs="B Homa"/>
          <w:b/>
          <w:bCs/>
          <w:sz w:val="24"/>
          <w:szCs w:val="24"/>
          <w:rtl/>
        </w:rPr>
      </w:pPr>
    </w:p>
    <w:p w:rsidR="00857C93" w:rsidRDefault="00857C93" w:rsidP="00D662DD">
      <w:pPr>
        <w:rPr>
          <w:rFonts w:cs="B Homa"/>
          <w:b/>
          <w:bCs/>
          <w:sz w:val="24"/>
          <w:szCs w:val="24"/>
          <w:rtl/>
        </w:rPr>
      </w:pPr>
    </w:p>
    <w:p w:rsidR="00857C93" w:rsidRDefault="00857C93" w:rsidP="00D662DD">
      <w:pPr>
        <w:rPr>
          <w:rFonts w:cs="B Homa"/>
          <w:b/>
          <w:bCs/>
          <w:sz w:val="24"/>
          <w:szCs w:val="24"/>
          <w:rtl/>
        </w:rPr>
      </w:pPr>
    </w:p>
    <w:p w:rsidR="00857C93" w:rsidRDefault="00857C93" w:rsidP="00D662DD">
      <w:pPr>
        <w:rPr>
          <w:rFonts w:cs="B Homa"/>
          <w:b/>
          <w:bCs/>
          <w:sz w:val="24"/>
          <w:szCs w:val="24"/>
          <w:rtl/>
        </w:rPr>
      </w:pPr>
    </w:p>
    <w:p w:rsidR="00A73938" w:rsidRPr="009E2CEB" w:rsidRDefault="00A73938" w:rsidP="00D662DD">
      <w:pPr>
        <w:rPr>
          <w:rFonts w:cs="B Homa"/>
          <w:b/>
          <w:bCs/>
          <w:sz w:val="24"/>
          <w:szCs w:val="24"/>
          <w:rtl/>
        </w:rPr>
      </w:pPr>
      <w:r w:rsidRPr="009E2CEB">
        <w:rPr>
          <w:rFonts w:cs="B Homa"/>
          <w:b/>
          <w:bCs/>
          <w:sz w:val="24"/>
          <w:szCs w:val="24"/>
          <w:rtl/>
        </w:rPr>
        <w:t>1</w:t>
      </w:r>
      <w:r w:rsidR="00D662DD">
        <w:rPr>
          <w:rFonts w:cs="B Homa" w:hint="cs"/>
          <w:b/>
          <w:bCs/>
          <w:sz w:val="24"/>
          <w:szCs w:val="24"/>
          <w:rtl/>
        </w:rPr>
        <w:t>5</w:t>
      </w:r>
      <w:r w:rsidRPr="009E2CEB">
        <w:rPr>
          <w:rFonts w:cs="B Homa"/>
          <w:b/>
          <w:bCs/>
          <w:sz w:val="24"/>
          <w:szCs w:val="24"/>
          <w:rtl/>
        </w:rPr>
        <w:t>- جمع هزينه‌هاي طرح</w:t>
      </w:r>
    </w:p>
    <w:tbl>
      <w:tblPr>
        <w:bidiVisual/>
        <w:tblW w:w="9639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2270"/>
        <w:gridCol w:w="2409"/>
      </w:tblGrid>
      <w:tr w:rsidR="00A73938" w:rsidRPr="009E2CEB" w:rsidTr="008E5085">
        <w:tc>
          <w:tcPr>
            <w:tcW w:w="4960" w:type="dxa"/>
            <w:shd w:val="clear" w:color="auto" w:fill="B3B3B3"/>
          </w:tcPr>
          <w:p w:rsidR="00A73938" w:rsidRPr="009E2CEB" w:rsidRDefault="00A73938" w:rsidP="009D2564">
            <w:pPr>
              <w:jc w:val="center"/>
              <w:rPr>
                <w:rFonts w:cs="B Homa"/>
                <w:b/>
                <w:bCs/>
                <w:sz w:val="24"/>
                <w:szCs w:val="24"/>
              </w:rPr>
            </w:pPr>
            <w:r w:rsidRPr="009E2CEB">
              <w:rPr>
                <w:rFonts w:cs="B Homa"/>
                <w:b/>
                <w:bCs/>
                <w:sz w:val="24"/>
                <w:szCs w:val="24"/>
                <w:rtl/>
              </w:rPr>
              <w:t>هزينه‌ها</w:t>
            </w:r>
          </w:p>
        </w:tc>
        <w:tc>
          <w:tcPr>
            <w:tcW w:w="2270" w:type="dxa"/>
            <w:shd w:val="clear" w:color="auto" w:fill="B3B3B3"/>
          </w:tcPr>
          <w:p w:rsidR="00A73938" w:rsidRPr="009E2CEB" w:rsidRDefault="00A73938" w:rsidP="009D2564">
            <w:pPr>
              <w:jc w:val="center"/>
              <w:rPr>
                <w:rFonts w:cs="B Homa"/>
                <w:b/>
                <w:bCs/>
                <w:sz w:val="24"/>
                <w:szCs w:val="24"/>
              </w:rPr>
            </w:pPr>
            <w:r w:rsidRPr="009E2CEB">
              <w:rPr>
                <w:rFonts w:cs="B Homa"/>
                <w:b/>
                <w:bCs/>
                <w:sz w:val="24"/>
                <w:szCs w:val="24"/>
                <w:rtl/>
              </w:rPr>
              <w:t>ريال</w:t>
            </w:r>
          </w:p>
        </w:tc>
        <w:tc>
          <w:tcPr>
            <w:tcW w:w="2409" w:type="dxa"/>
            <w:shd w:val="clear" w:color="auto" w:fill="B3B3B3"/>
          </w:tcPr>
          <w:p w:rsidR="00A73938" w:rsidRPr="009E2CEB" w:rsidRDefault="001529B2" w:rsidP="009D2564">
            <w:pPr>
              <w:jc w:val="center"/>
              <w:rPr>
                <w:rFonts w:cs="B Homa"/>
                <w:b/>
                <w:bCs/>
                <w:sz w:val="24"/>
                <w:szCs w:val="24"/>
                <w:rtl/>
              </w:rPr>
            </w:pPr>
            <w:r>
              <w:rPr>
                <w:rFonts w:cs="B Homa"/>
                <w:b/>
                <w:bCs/>
                <w:sz w:val="24"/>
                <w:szCs w:val="24"/>
                <w:rtl/>
              </w:rPr>
              <w:t>ارز</w:t>
            </w:r>
            <w:r w:rsidR="00A73938" w:rsidRPr="009E2CEB">
              <w:rPr>
                <w:rFonts w:cs="B Homa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cs="B Homa" w:hint="cs"/>
                <w:b/>
                <w:bCs/>
                <w:sz w:val="24"/>
                <w:szCs w:val="24"/>
                <w:rtl/>
              </w:rPr>
              <w:t>يور</w:t>
            </w:r>
            <w:r w:rsidR="006C7674">
              <w:rPr>
                <w:rFonts w:cs="B Homa" w:hint="cs"/>
                <w:b/>
                <w:bCs/>
                <w:sz w:val="24"/>
                <w:szCs w:val="24"/>
                <w:rtl/>
              </w:rPr>
              <w:t>و</w:t>
            </w:r>
            <w:r w:rsidR="00A73938" w:rsidRPr="009E2CEB">
              <w:rPr>
                <w:rFonts w:cs="B Homa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A73938" w:rsidRPr="009E2CEB" w:rsidTr="008E5085">
        <w:tc>
          <w:tcPr>
            <w:tcW w:w="4960" w:type="dxa"/>
          </w:tcPr>
          <w:p w:rsidR="00A73938" w:rsidRPr="009E2CEB" w:rsidRDefault="00A73938" w:rsidP="009D2564">
            <w:pPr>
              <w:pStyle w:val="Header"/>
              <w:tabs>
                <w:tab w:val="clear" w:pos="4153"/>
                <w:tab w:val="clear" w:pos="8306"/>
              </w:tabs>
              <w:rPr>
                <w:rFonts w:cs="B Homa"/>
                <w:sz w:val="24"/>
                <w:szCs w:val="24"/>
                <w:rtl/>
              </w:rPr>
            </w:pPr>
            <w:bookmarkStart w:id="1" w:name="_Hlk252891673"/>
            <w:r w:rsidRPr="009E2CEB">
              <w:rPr>
                <w:rFonts w:cs="B Homa"/>
                <w:sz w:val="24"/>
                <w:szCs w:val="24"/>
                <w:rtl/>
              </w:rPr>
              <w:t>جمع هزينه‌هاي پرسنلي (رديف 12)</w:t>
            </w:r>
          </w:p>
        </w:tc>
        <w:tc>
          <w:tcPr>
            <w:tcW w:w="2270" w:type="dxa"/>
          </w:tcPr>
          <w:p w:rsidR="00A73938" w:rsidRPr="009E2CEB" w:rsidRDefault="00A73938" w:rsidP="009D256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A73938" w:rsidRPr="009E2CEB" w:rsidRDefault="00A73938" w:rsidP="009D2564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73938" w:rsidRPr="009E2CEB" w:rsidTr="008E5085">
        <w:tc>
          <w:tcPr>
            <w:tcW w:w="4960" w:type="dxa"/>
          </w:tcPr>
          <w:p w:rsidR="00A73938" w:rsidRPr="009E2CEB" w:rsidRDefault="00A73938" w:rsidP="009D2564">
            <w:pPr>
              <w:rPr>
                <w:rFonts w:cs="B Homa"/>
                <w:sz w:val="24"/>
                <w:szCs w:val="24"/>
                <w:rtl/>
              </w:rPr>
            </w:pPr>
            <w:r w:rsidRPr="009E2CEB">
              <w:rPr>
                <w:rFonts w:cs="B Homa"/>
                <w:sz w:val="24"/>
                <w:szCs w:val="24"/>
                <w:rtl/>
              </w:rPr>
              <w:t>جمع هزينه‌هاي وسايل و مواد (رديف 13)</w:t>
            </w:r>
          </w:p>
        </w:tc>
        <w:tc>
          <w:tcPr>
            <w:tcW w:w="2270" w:type="dxa"/>
          </w:tcPr>
          <w:p w:rsidR="00A73938" w:rsidRPr="009E2CEB" w:rsidRDefault="00A73938" w:rsidP="009D256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A73938" w:rsidRPr="009E2CEB" w:rsidRDefault="00A73938" w:rsidP="009D2564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73938" w:rsidRPr="009E2CEB" w:rsidTr="008E5085">
        <w:tc>
          <w:tcPr>
            <w:tcW w:w="4960" w:type="dxa"/>
            <w:tcBorders>
              <w:bottom w:val="single" w:sz="4" w:space="0" w:color="auto"/>
            </w:tcBorders>
          </w:tcPr>
          <w:p w:rsidR="00A73938" w:rsidRPr="009E2CEB" w:rsidRDefault="00A73938" w:rsidP="00D662DD">
            <w:pPr>
              <w:rPr>
                <w:rFonts w:cs="B Homa"/>
                <w:sz w:val="24"/>
                <w:szCs w:val="24"/>
                <w:rtl/>
              </w:rPr>
            </w:pPr>
            <w:r w:rsidRPr="009E2CEB">
              <w:rPr>
                <w:rFonts w:cs="B Homa"/>
                <w:sz w:val="24"/>
                <w:szCs w:val="24"/>
                <w:rtl/>
              </w:rPr>
              <w:t>جمع هزينه‌هاي ديگر (رديف 1</w:t>
            </w:r>
            <w:r w:rsidR="00D662DD">
              <w:rPr>
                <w:rFonts w:cs="B Homa" w:hint="cs"/>
                <w:sz w:val="24"/>
                <w:szCs w:val="24"/>
                <w:rtl/>
              </w:rPr>
              <w:t>4</w:t>
            </w:r>
            <w:r w:rsidRPr="009E2CEB">
              <w:rPr>
                <w:rFonts w:cs="B Homa"/>
                <w:sz w:val="24"/>
                <w:szCs w:val="24"/>
                <w:rtl/>
              </w:rPr>
              <w:t>)</w:t>
            </w:r>
          </w:p>
        </w:tc>
        <w:tc>
          <w:tcPr>
            <w:tcW w:w="2270" w:type="dxa"/>
            <w:vAlign w:val="center"/>
          </w:tcPr>
          <w:p w:rsidR="00A73938" w:rsidRPr="009E2CEB" w:rsidRDefault="00A73938" w:rsidP="009D2564">
            <w:pPr>
              <w:pStyle w:val="Heading2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A73938" w:rsidRPr="009E2CEB" w:rsidRDefault="00A73938" w:rsidP="009D2564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E205C3" w:rsidRPr="009E2CEB" w:rsidTr="008E5085">
        <w:tc>
          <w:tcPr>
            <w:tcW w:w="49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05C3" w:rsidRPr="009E2CEB" w:rsidRDefault="00E205C3" w:rsidP="00E205C3">
            <w:pPr>
              <w:pStyle w:val="Heading7"/>
              <w:spacing w:before="0" w:after="0"/>
              <w:jc w:val="right"/>
              <w:rPr>
                <w:rFonts w:cs="B Homa"/>
              </w:rPr>
            </w:pPr>
            <w:r w:rsidRPr="009E2CEB">
              <w:rPr>
                <w:rFonts w:cs="B Homa"/>
                <w:rtl/>
              </w:rPr>
              <w:t>جمع</w:t>
            </w:r>
            <w:r w:rsidR="0015131B">
              <w:rPr>
                <w:rFonts w:cs="B Homa"/>
                <w:rtl/>
              </w:rPr>
              <w:t xml:space="preserve"> </w:t>
            </w:r>
            <w:r w:rsidRPr="009E2CEB">
              <w:rPr>
                <w:rFonts w:cs="B Homa"/>
                <w:rtl/>
              </w:rPr>
              <w:t>كل هزينه‌ها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05C3" w:rsidRPr="009E2CEB" w:rsidRDefault="00E205C3" w:rsidP="001529B2">
            <w:pPr>
              <w:pStyle w:val="Heading7"/>
              <w:spacing w:before="0" w:after="0"/>
              <w:rPr>
                <w:rFonts w:cs="B Homa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05C3" w:rsidRPr="009E2CEB" w:rsidRDefault="00E205C3" w:rsidP="001529B2">
            <w:pPr>
              <w:pStyle w:val="Heading7"/>
              <w:spacing w:before="0" w:after="0"/>
              <w:rPr>
                <w:rFonts w:cs="B Homa"/>
              </w:rPr>
            </w:pPr>
          </w:p>
        </w:tc>
      </w:tr>
      <w:bookmarkEnd w:id="1"/>
    </w:tbl>
    <w:p w:rsidR="00A73938" w:rsidRDefault="00A73938" w:rsidP="00A73938">
      <w:pPr>
        <w:rPr>
          <w:sz w:val="14"/>
          <w:szCs w:val="14"/>
          <w:rtl/>
        </w:rPr>
      </w:pPr>
    </w:p>
    <w:p w:rsidR="00CF1B86" w:rsidRDefault="00A73938" w:rsidP="00CF1B86">
      <w:pPr>
        <w:rPr>
          <w:rFonts w:cs="B Homa"/>
          <w:b/>
          <w:bCs/>
          <w:sz w:val="24"/>
          <w:szCs w:val="24"/>
          <w:rtl/>
        </w:rPr>
      </w:pPr>
      <w:r w:rsidRPr="00AF3A52">
        <w:rPr>
          <w:rFonts w:cs="B Homa" w:hint="cs"/>
          <w:b/>
          <w:bCs/>
          <w:sz w:val="24"/>
          <w:szCs w:val="24"/>
          <w:rtl/>
        </w:rPr>
        <w:t>مجري</w:t>
      </w:r>
      <w:r w:rsidRPr="00AF3A52">
        <w:rPr>
          <w:rFonts w:cs="B Homa"/>
          <w:b/>
          <w:bCs/>
          <w:sz w:val="24"/>
          <w:szCs w:val="24"/>
          <w:rtl/>
        </w:rPr>
        <w:t xml:space="preserve"> طرح:</w:t>
      </w:r>
      <w:r w:rsidR="0015131B">
        <w:rPr>
          <w:rFonts w:cs="B Homa" w:hint="cs"/>
          <w:b/>
          <w:bCs/>
          <w:sz w:val="24"/>
          <w:szCs w:val="24"/>
          <w:rtl/>
        </w:rPr>
        <w:t xml:space="preserve"> </w:t>
      </w:r>
    </w:p>
    <w:p w:rsidR="00E205C3" w:rsidRDefault="00E205C3" w:rsidP="00E205C3">
      <w:pPr>
        <w:ind w:firstLine="720"/>
        <w:rPr>
          <w:rFonts w:cs="B Zar"/>
          <w:b/>
          <w:bCs/>
          <w:sz w:val="24"/>
          <w:szCs w:val="24"/>
          <w:rtl/>
        </w:rPr>
      </w:pPr>
      <w:r w:rsidRPr="00986C1C">
        <w:rPr>
          <w:rFonts w:cs="B Homa" w:hint="cs"/>
          <w:b/>
          <w:bCs/>
          <w:sz w:val="24"/>
          <w:szCs w:val="24"/>
          <w:rtl/>
        </w:rPr>
        <w:t>نام و نام خانوادگی</w:t>
      </w:r>
    </w:p>
    <w:p w:rsidR="003325E5" w:rsidRDefault="00EB5A2D" w:rsidP="00024341">
      <w:pPr>
        <w:rPr>
          <w:rFonts w:cs="B Homa"/>
          <w:b/>
          <w:bCs/>
          <w:sz w:val="24"/>
          <w:szCs w:val="24"/>
          <w:rtl/>
        </w:rPr>
      </w:pPr>
      <w:r w:rsidRPr="00EB5A2D">
        <w:rPr>
          <w:rFonts w:cs="B Homa" w:hint="cs"/>
          <w:b/>
          <w:bCs/>
          <w:sz w:val="24"/>
          <w:szCs w:val="24"/>
          <w:rtl/>
        </w:rPr>
        <w:t>همكار</w:t>
      </w:r>
      <w:r w:rsidR="00E205C3" w:rsidRPr="00E205C3">
        <w:rPr>
          <w:rFonts w:cs="B Homa" w:hint="cs"/>
          <w:b/>
          <w:bCs/>
          <w:color w:val="FF0000"/>
          <w:sz w:val="24"/>
          <w:szCs w:val="24"/>
          <w:rtl/>
        </w:rPr>
        <w:t>(</w:t>
      </w:r>
      <w:r w:rsidRPr="00EB5A2D">
        <w:rPr>
          <w:rFonts w:cs="B Homa" w:hint="cs"/>
          <w:b/>
          <w:bCs/>
          <w:sz w:val="24"/>
          <w:szCs w:val="24"/>
          <w:rtl/>
        </w:rPr>
        <w:t>ان</w:t>
      </w:r>
      <w:r w:rsidR="00E205C3" w:rsidRPr="00E205C3">
        <w:rPr>
          <w:rFonts w:cs="B Homa" w:hint="cs"/>
          <w:b/>
          <w:bCs/>
          <w:color w:val="FF0000"/>
          <w:sz w:val="24"/>
          <w:szCs w:val="24"/>
          <w:rtl/>
        </w:rPr>
        <w:t>)</w:t>
      </w:r>
      <w:r w:rsidRPr="00EB5A2D">
        <w:rPr>
          <w:rFonts w:cs="B Homa" w:hint="cs"/>
          <w:b/>
          <w:bCs/>
          <w:sz w:val="24"/>
          <w:szCs w:val="24"/>
          <w:rtl/>
        </w:rPr>
        <w:t xml:space="preserve"> طرح:</w:t>
      </w:r>
    </w:p>
    <w:p w:rsidR="00E205C3" w:rsidRDefault="00E205C3" w:rsidP="00E205C3">
      <w:pPr>
        <w:ind w:firstLine="720"/>
        <w:rPr>
          <w:rFonts w:cs="B Zar"/>
          <w:b/>
          <w:bCs/>
          <w:sz w:val="24"/>
          <w:szCs w:val="24"/>
          <w:rtl/>
        </w:rPr>
      </w:pPr>
      <w:r w:rsidRPr="00986C1C">
        <w:rPr>
          <w:rFonts w:cs="B Homa" w:hint="cs"/>
          <w:b/>
          <w:bCs/>
          <w:sz w:val="24"/>
          <w:szCs w:val="24"/>
          <w:rtl/>
        </w:rPr>
        <w:t>نام و نام خانوادگی</w:t>
      </w:r>
    </w:p>
    <w:sectPr w:rsidR="00E205C3" w:rsidSect="002B43D3">
      <w:headerReference w:type="even" r:id="rId11"/>
      <w:headerReference w:type="default" r:id="rId12"/>
      <w:footerReference w:type="default" r:id="rId13"/>
      <w:pgSz w:w="11906" w:h="16838" w:code="9"/>
      <w:pgMar w:top="1134" w:right="1134" w:bottom="1134" w:left="1134" w:header="454" w:footer="227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D4B" w:rsidRDefault="00297D4B">
      <w:r>
        <w:separator/>
      </w:r>
    </w:p>
  </w:endnote>
  <w:endnote w:type="continuationSeparator" w:id="0">
    <w:p w:rsidR="00297D4B" w:rsidRDefault="0029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6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jid Shadow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-Titraj-Pc">
    <w:altName w:val="Times New Roman"/>
    <w:charset w:val="00"/>
    <w:family w:val="auto"/>
    <w:pitch w:val="variable"/>
    <w:sig w:usb0="00000000" w:usb1="9000004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Ind w:w="14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90"/>
      <w:gridCol w:w="851"/>
      <w:gridCol w:w="1134"/>
      <w:gridCol w:w="2268"/>
    </w:tblGrid>
    <w:tr w:rsidR="009718BA" w:rsidRPr="009C50CC" w:rsidTr="009718BA">
      <w:tc>
        <w:tcPr>
          <w:tcW w:w="3890" w:type="dxa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</w:tcPr>
        <w:p w:rsidR="009718BA" w:rsidRPr="009C50CC" w:rsidRDefault="009718BA" w:rsidP="008B1449">
          <w:pPr>
            <w:jc w:val="right"/>
            <w:rPr>
              <w:rFonts w:cs="B Nazanin"/>
              <w:szCs w:val="20"/>
              <w:rtl/>
            </w:rPr>
          </w:pPr>
          <w:r w:rsidRPr="009C50CC">
            <w:rPr>
              <w:rFonts w:cs="B Nazanin" w:hint="cs"/>
              <w:szCs w:val="20"/>
              <w:rtl/>
            </w:rPr>
            <w:t>نسخه‌ها:</w:t>
          </w:r>
        </w:p>
      </w:tc>
      <w:tc>
        <w:tcPr>
          <w:tcW w:w="851" w:type="dxa"/>
        </w:tcPr>
        <w:p w:rsidR="009718BA" w:rsidRPr="009C50CC" w:rsidRDefault="009718BA" w:rsidP="008B1449">
          <w:pPr>
            <w:rPr>
              <w:rFonts w:cs="B Nazanin"/>
              <w:szCs w:val="20"/>
              <w:rtl/>
            </w:rPr>
          </w:pPr>
          <w:r w:rsidRPr="009C50CC">
            <w:rPr>
              <w:rFonts w:cs="B Nazanin" w:hint="cs"/>
              <w:szCs w:val="20"/>
              <w:rtl/>
            </w:rPr>
            <w:t>امورمالي</w:t>
          </w:r>
        </w:p>
      </w:tc>
      <w:tc>
        <w:tcPr>
          <w:tcW w:w="1134" w:type="dxa"/>
        </w:tcPr>
        <w:p w:rsidR="009718BA" w:rsidRPr="009C50CC" w:rsidRDefault="009718BA" w:rsidP="008B1449">
          <w:pPr>
            <w:rPr>
              <w:rFonts w:cs="B Nazanin"/>
              <w:szCs w:val="20"/>
              <w:rtl/>
            </w:rPr>
          </w:pPr>
          <w:r w:rsidRPr="009C50CC">
            <w:rPr>
              <w:rFonts w:cs="B Nazanin" w:hint="cs"/>
              <w:szCs w:val="20"/>
              <w:rtl/>
            </w:rPr>
            <w:t>مجري طرح</w:t>
          </w:r>
        </w:p>
      </w:tc>
      <w:tc>
        <w:tcPr>
          <w:tcW w:w="2268" w:type="dxa"/>
        </w:tcPr>
        <w:p w:rsidR="009718BA" w:rsidRPr="009C50CC" w:rsidRDefault="009718BA" w:rsidP="009718BA">
          <w:pPr>
            <w:rPr>
              <w:rFonts w:cs="B Nazanin"/>
              <w:szCs w:val="20"/>
              <w:rtl/>
            </w:rPr>
          </w:pPr>
          <w:r>
            <w:rPr>
              <w:rFonts w:cs="B Nazanin" w:hint="cs"/>
              <w:szCs w:val="20"/>
              <w:rtl/>
            </w:rPr>
            <w:t>مديريت امور</w:t>
          </w:r>
          <w:r w:rsidRPr="009C50CC">
            <w:rPr>
              <w:rFonts w:cs="B Nazanin" w:hint="cs"/>
              <w:szCs w:val="20"/>
              <w:rtl/>
            </w:rPr>
            <w:t xml:space="preserve"> پژوهش و فناوري</w:t>
          </w:r>
        </w:p>
      </w:tc>
    </w:tr>
  </w:tbl>
  <w:p w:rsidR="00363044" w:rsidRPr="00A565C4" w:rsidRDefault="00363044" w:rsidP="00363044">
    <w:pPr>
      <w:pStyle w:val="Footer"/>
      <w:jc w:val="both"/>
      <w:rPr>
        <w:rFonts w:cs="B Mitra"/>
        <w:sz w:val="2"/>
        <w:szCs w:val="2"/>
        <w:rtl/>
        <w:lang w:bidi="fa-IR"/>
      </w:rPr>
    </w:pPr>
  </w:p>
  <w:p w:rsidR="00363044" w:rsidRDefault="00363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D4B" w:rsidRDefault="00297D4B">
      <w:r>
        <w:separator/>
      </w:r>
    </w:p>
  </w:footnote>
  <w:footnote w:type="continuationSeparator" w:id="0">
    <w:p w:rsidR="00297D4B" w:rsidRDefault="00297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4E" w:rsidRDefault="00834503" w:rsidP="00F2745E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A6584E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6584E" w:rsidRDefault="00A6584E" w:rsidP="006B47A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491" w:rsidRDefault="00F52491" w:rsidP="00F52491">
    <w:pPr>
      <w:pStyle w:val="Header"/>
      <w:framePr w:w="6124" w:wrap="around" w:vAnchor="text" w:hAnchor="page" w:x="982" w:y="90"/>
      <w:jc w:val="right"/>
      <w:rPr>
        <w:rStyle w:val="PageNumber"/>
        <w:rFonts w:cs="B Homa"/>
        <w:szCs w:val="24"/>
      </w:rPr>
    </w:pPr>
    <w:r>
      <w:rPr>
        <w:rStyle w:val="PageNumber"/>
        <w:rFonts w:cs="B Homa" w:hint="cs"/>
        <w:szCs w:val="24"/>
        <w:rtl/>
      </w:rPr>
      <w:t xml:space="preserve"> </w:t>
    </w:r>
    <w:r>
      <w:rPr>
        <w:rStyle w:val="PageNumber"/>
        <w:rFonts w:cs="B Homa" w:hint="cs"/>
        <w:sz w:val="18"/>
        <w:szCs w:val="22"/>
        <w:rtl/>
      </w:rPr>
      <w:t xml:space="preserve">اداره كل پژوهش و فناوري ( </w:t>
    </w:r>
    <w:r>
      <w:rPr>
        <w:rStyle w:val="PageNumber"/>
        <w:rFonts w:cs="B Homa" w:hint="cs"/>
        <w:sz w:val="18"/>
        <w:szCs w:val="22"/>
        <w:rtl/>
        <w:lang w:bidi="fa-IR"/>
      </w:rPr>
      <w:t xml:space="preserve">قرارداد و </w:t>
    </w:r>
    <w:r>
      <w:rPr>
        <w:rStyle w:val="PageNumber"/>
        <w:rFonts w:cs="B Homa" w:hint="cs"/>
        <w:sz w:val="18"/>
        <w:szCs w:val="22"/>
        <w:rtl/>
      </w:rPr>
      <w:t xml:space="preserve">پرسشنامه طرح پژوهشي ) </w:t>
    </w:r>
    <w:r>
      <w:rPr>
        <w:rStyle w:val="PageNumber"/>
        <w:rFonts w:cs="B Homa" w:hint="cs"/>
        <w:szCs w:val="24"/>
        <w:rtl/>
      </w:rPr>
      <w:t xml:space="preserve">. . .   </w:t>
    </w:r>
    <w:r w:rsidR="00834503">
      <w:rPr>
        <w:rStyle w:val="PageNumber"/>
        <w:rFonts w:cs="B Homa" w:hint="cs"/>
        <w:szCs w:val="24"/>
        <w:rtl/>
      </w:rPr>
      <w:fldChar w:fldCharType="begin"/>
    </w:r>
    <w:r>
      <w:rPr>
        <w:rStyle w:val="PageNumber"/>
        <w:rFonts w:cs="B Homa"/>
        <w:szCs w:val="24"/>
      </w:rPr>
      <w:instrText xml:space="preserve">PAGE  </w:instrText>
    </w:r>
    <w:r w:rsidR="00834503">
      <w:rPr>
        <w:rStyle w:val="PageNumber"/>
        <w:rFonts w:cs="B Homa" w:hint="cs"/>
        <w:szCs w:val="24"/>
        <w:rtl/>
      </w:rPr>
      <w:fldChar w:fldCharType="separate"/>
    </w:r>
    <w:r w:rsidR="00977A38">
      <w:rPr>
        <w:rStyle w:val="PageNumber"/>
        <w:rFonts w:cs="B Homa"/>
        <w:szCs w:val="24"/>
        <w:rtl/>
      </w:rPr>
      <w:t>6</w:t>
    </w:r>
    <w:r w:rsidR="00834503">
      <w:rPr>
        <w:rStyle w:val="PageNumber"/>
        <w:rFonts w:cs="B Homa" w:hint="cs"/>
        <w:szCs w:val="24"/>
        <w:rtl/>
      </w:rPr>
      <w:fldChar w:fldCharType="end"/>
    </w:r>
  </w:p>
  <w:p w:rsidR="00F52491" w:rsidRDefault="00C35839" w:rsidP="00F52491">
    <w:pPr>
      <w:pStyle w:val="Header"/>
      <w:ind w:right="360"/>
      <w:rPr>
        <w:rStyle w:val="PageNumber"/>
        <w:rFonts w:cs="B Homa"/>
        <w:szCs w:val="24"/>
        <w:rtl/>
      </w:rPr>
    </w:pPr>
    <w: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page">
                <wp:posOffset>4097655</wp:posOffset>
              </wp:positionH>
              <wp:positionV relativeFrom="paragraph">
                <wp:posOffset>212089</wp:posOffset>
              </wp:positionV>
              <wp:extent cx="2154555" cy="0"/>
              <wp:effectExtent l="0" t="0" r="17145" b="19050"/>
              <wp:wrapNone/>
              <wp:docPr id="1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1545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709CAD" id="Line 4" o:spid="_x0000_s1026" style="position:absolute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322.65pt,16.7pt" to="492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">
              <w10:wrap anchorx="page"/>
            </v:line>
          </w:pict>
        </mc:Fallback>
      </mc:AlternateContent>
    </w: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5642610</wp:posOffset>
          </wp:positionH>
          <wp:positionV relativeFrom="paragraph">
            <wp:posOffset>-105410</wp:posOffset>
          </wp:positionV>
          <wp:extent cx="478155" cy="685800"/>
          <wp:effectExtent l="0" t="0" r="0" b="0"/>
          <wp:wrapNone/>
          <wp:docPr id="1" name="Picture 5" descr="Description: Art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Art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2491" w:rsidRDefault="00F52491" w:rsidP="00F52491">
    <w:pPr>
      <w:pStyle w:val="Header"/>
      <w:jc w:val="right"/>
      <w:rPr>
        <w:rtl/>
      </w:rPr>
    </w:pPr>
  </w:p>
  <w:p w:rsidR="002E27F0" w:rsidRPr="00F52491" w:rsidRDefault="002E27F0" w:rsidP="00F52491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39F5"/>
    <w:multiLevelType w:val="multilevel"/>
    <w:tmpl w:val="A3AA3C5A"/>
    <w:lvl w:ilvl="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B4586"/>
    <w:multiLevelType w:val="hybridMultilevel"/>
    <w:tmpl w:val="A3AA3C5A"/>
    <w:lvl w:ilvl="0" w:tplc="4DFC268A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929FD"/>
    <w:multiLevelType w:val="multilevel"/>
    <w:tmpl w:val="042A32B0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1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2F0A2D"/>
    <w:multiLevelType w:val="multilevel"/>
    <w:tmpl w:val="D55E01D8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4">
    <w:nsid w:val="15E94092"/>
    <w:multiLevelType w:val="multilevel"/>
    <w:tmpl w:val="EA52C904"/>
    <w:lvl w:ilvl="0">
      <w:start w:val="16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0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F51D65"/>
    <w:multiLevelType w:val="multilevel"/>
    <w:tmpl w:val="FBD82788"/>
    <w:lvl w:ilvl="0">
      <w:start w:val="12"/>
      <w:numFmt w:val="decimal"/>
      <w:lvlText w:val="%1-10-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A8F178F"/>
    <w:multiLevelType w:val="hybridMultilevel"/>
    <w:tmpl w:val="CD7480E6"/>
    <w:lvl w:ilvl="0" w:tplc="39141D78">
      <w:start w:val="1"/>
      <w:numFmt w:val="decimal"/>
      <w:suff w:val="space"/>
      <w:lvlText w:val="ماده%1:"/>
      <w:lvlJc w:val="left"/>
      <w:pPr>
        <w:ind w:left="227" w:hanging="227"/>
      </w:pPr>
      <w:rPr>
        <w:rFonts w:hint="default"/>
        <w:b/>
        <w:bCs/>
        <w:i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AEE4404"/>
    <w:multiLevelType w:val="multilevel"/>
    <w:tmpl w:val="095ECF4E"/>
    <w:lvl w:ilvl="0">
      <w:start w:val="18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34E1B2E"/>
    <w:multiLevelType w:val="multilevel"/>
    <w:tmpl w:val="9C1096D0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9">
    <w:nsid w:val="24297340"/>
    <w:multiLevelType w:val="singleLevel"/>
    <w:tmpl w:val="5406E6D6"/>
    <w:lvl w:ilvl="0">
      <w:start w:val="1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0">
    <w:nsid w:val="2FE070AC"/>
    <w:multiLevelType w:val="hybridMultilevel"/>
    <w:tmpl w:val="2F7C2E64"/>
    <w:lvl w:ilvl="0" w:tplc="93AA8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45C59"/>
    <w:multiLevelType w:val="multilevel"/>
    <w:tmpl w:val="FF76FFA6"/>
    <w:lvl w:ilvl="0">
      <w:start w:val="15"/>
      <w:numFmt w:val="decimal"/>
      <w:lvlText w:val="%1-"/>
      <w:lvlJc w:val="left"/>
      <w:pPr>
        <w:ind w:left="645" w:hanging="645"/>
      </w:pPr>
      <w:rPr>
        <w:rFonts w:hint="default"/>
      </w:rPr>
    </w:lvl>
    <w:lvl w:ilvl="1">
      <w:start w:val="10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E6F5B99"/>
    <w:multiLevelType w:val="hybridMultilevel"/>
    <w:tmpl w:val="F4EA3CFA"/>
    <w:lvl w:ilvl="0" w:tplc="805A7BD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CF284D"/>
    <w:multiLevelType w:val="multilevel"/>
    <w:tmpl w:val="76946C1C"/>
    <w:lvl w:ilvl="0">
      <w:start w:val="5"/>
      <w:numFmt w:val="decimal"/>
      <w:lvlText w:val="%1-"/>
      <w:lvlJc w:val="left"/>
      <w:pPr>
        <w:ind w:left="444" w:hanging="444"/>
      </w:pPr>
      <w:rPr>
        <w:rFonts w:cs="B Nazanin" w:hint="default"/>
        <w:sz w:val="24"/>
      </w:rPr>
    </w:lvl>
    <w:lvl w:ilvl="1">
      <w:start w:val="1"/>
      <w:numFmt w:val="decimal"/>
      <w:lvlText w:val="%1-%2-"/>
      <w:lvlJc w:val="left"/>
      <w:pPr>
        <w:ind w:left="444" w:hanging="444"/>
      </w:pPr>
      <w:rPr>
        <w:rFonts w:cs="B Nazanin" w:hint="default"/>
        <w:sz w:val="24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cs="B Nazanin" w:hint="default"/>
        <w:sz w:val="24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cs="B Nazanin" w:hint="default"/>
        <w:sz w:val="24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cs="B Nazanin" w:hint="default"/>
        <w:sz w:val="24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cs="B Nazanin" w:hint="default"/>
        <w:sz w:val="24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cs="B Nazanin" w:hint="default"/>
        <w:sz w:val="24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cs="B Nazanin" w:hint="default"/>
        <w:sz w:val="24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cs="B Nazanin" w:hint="default"/>
        <w:sz w:val="24"/>
      </w:rPr>
    </w:lvl>
  </w:abstractNum>
  <w:abstractNum w:abstractNumId="14">
    <w:nsid w:val="4AEB5E72"/>
    <w:multiLevelType w:val="multilevel"/>
    <w:tmpl w:val="D55E01D8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15">
    <w:nsid w:val="59374EB1"/>
    <w:multiLevelType w:val="multilevel"/>
    <w:tmpl w:val="4AE0D7C2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E0A6AEF"/>
    <w:multiLevelType w:val="multilevel"/>
    <w:tmpl w:val="3C5C1458"/>
    <w:lvl w:ilvl="0">
      <w:start w:val="19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49278F2"/>
    <w:multiLevelType w:val="multilevel"/>
    <w:tmpl w:val="F9026FAE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51D5047"/>
    <w:multiLevelType w:val="multilevel"/>
    <w:tmpl w:val="9C1096D0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19">
    <w:nsid w:val="679E69DC"/>
    <w:multiLevelType w:val="hybridMultilevel"/>
    <w:tmpl w:val="C7360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83D65"/>
    <w:multiLevelType w:val="multilevel"/>
    <w:tmpl w:val="256059A4"/>
    <w:lvl w:ilvl="0">
      <w:start w:val="20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0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D471060"/>
    <w:multiLevelType w:val="multilevel"/>
    <w:tmpl w:val="1B805BB6"/>
    <w:lvl w:ilvl="0">
      <w:start w:val="10"/>
      <w:numFmt w:val="decimal"/>
      <w:lvlText w:val="%1-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2027FD4"/>
    <w:multiLevelType w:val="hybridMultilevel"/>
    <w:tmpl w:val="25CED46C"/>
    <w:lvl w:ilvl="0" w:tplc="1CD6B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25924"/>
    <w:multiLevelType w:val="multilevel"/>
    <w:tmpl w:val="D55E01D8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24">
    <w:nsid w:val="7A1D6B36"/>
    <w:multiLevelType w:val="multilevel"/>
    <w:tmpl w:val="866417EA"/>
    <w:lvl w:ilvl="0">
      <w:start w:val="17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23"/>
  </w:num>
  <w:num w:numId="4">
    <w:abstractNumId w:val="14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12"/>
  </w:num>
  <w:num w:numId="10">
    <w:abstractNumId w:val="10"/>
  </w:num>
  <w:num w:numId="11">
    <w:abstractNumId w:val="17"/>
  </w:num>
  <w:num w:numId="12">
    <w:abstractNumId w:val="2"/>
  </w:num>
  <w:num w:numId="13">
    <w:abstractNumId w:val="22"/>
  </w:num>
  <w:num w:numId="14">
    <w:abstractNumId w:val="6"/>
  </w:num>
  <w:num w:numId="15">
    <w:abstractNumId w:val="15"/>
  </w:num>
  <w:num w:numId="16">
    <w:abstractNumId w:val="13"/>
  </w:num>
  <w:num w:numId="17">
    <w:abstractNumId w:val="21"/>
  </w:num>
  <w:num w:numId="18">
    <w:abstractNumId w:val="11"/>
  </w:num>
  <w:num w:numId="19">
    <w:abstractNumId w:val="4"/>
  </w:num>
  <w:num w:numId="20">
    <w:abstractNumId w:val="24"/>
  </w:num>
  <w:num w:numId="21">
    <w:abstractNumId w:val="7"/>
  </w:num>
  <w:num w:numId="22">
    <w:abstractNumId w:val="16"/>
  </w:num>
  <w:num w:numId="23">
    <w:abstractNumId w:val="20"/>
  </w:num>
  <w:num w:numId="24">
    <w:abstractNumId w:val="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7F"/>
    <w:rsid w:val="000052FA"/>
    <w:rsid w:val="00006A63"/>
    <w:rsid w:val="00013E7D"/>
    <w:rsid w:val="00021E28"/>
    <w:rsid w:val="000221F7"/>
    <w:rsid w:val="00024341"/>
    <w:rsid w:val="00046C3E"/>
    <w:rsid w:val="000568D2"/>
    <w:rsid w:val="00080002"/>
    <w:rsid w:val="00097453"/>
    <w:rsid w:val="000B2414"/>
    <w:rsid w:val="000B7E48"/>
    <w:rsid w:val="000C116F"/>
    <w:rsid w:val="000E448E"/>
    <w:rsid w:val="000E6940"/>
    <w:rsid w:val="000F0D98"/>
    <w:rsid w:val="000F2DDF"/>
    <w:rsid w:val="000F7CE9"/>
    <w:rsid w:val="0010000E"/>
    <w:rsid w:val="00102208"/>
    <w:rsid w:val="00105157"/>
    <w:rsid w:val="0011725E"/>
    <w:rsid w:val="001320CB"/>
    <w:rsid w:val="00134E1D"/>
    <w:rsid w:val="00135474"/>
    <w:rsid w:val="001360D6"/>
    <w:rsid w:val="0014076C"/>
    <w:rsid w:val="00145267"/>
    <w:rsid w:val="0014699E"/>
    <w:rsid w:val="0015131B"/>
    <w:rsid w:val="001529B2"/>
    <w:rsid w:val="00156E43"/>
    <w:rsid w:val="00171620"/>
    <w:rsid w:val="001947BA"/>
    <w:rsid w:val="0019589B"/>
    <w:rsid w:val="00197A06"/>
    <w:rsid w:val="001C25E6"/>
    <w:rsid w:val="001C4D16"/>
    <w:rsid w:val="001D66D2"/>
    <w:rsid w:val="001D712E"/>
    <w:rsid w:val="001E04FC"/>
    <w:rsid w:val="001E0CD6"/>
    <w:rsid w:val="001F1A2E"/>
    <w:rsid w:val="001F40F0"/>
    <w:rsid w:val="001F525F"/>
    <w:rsid w:val="001F65B5"/>
    <w:rsid w:val="00207D90"/>
    <w:rsid w:val="0021108D"/>
    <w:rsid w:val="00213264"/>
    <w:rsid w:val="0023006E"/>
    <w:rsid w:val="00236832"/>
    <w:rsid w:val="0024497D"/>
    <w:rsid w:val="00255FA7"/>
    <w:rsid w:val="00256489"/>
    <w:rsid w:val="002565CA"/>
    <w:rsid w:val="00271075"/>
    <w:rsid w:val="00273153"/>
    <w:rsid w:val="00276F17"/>
    <w:rsid w:val="00293B89"/>
    <w:rsid w:val="0029737F"/>
    <w:rsid w:val="00297D4B"/>
    <w:rsid w:val="002A5F61"/>
    <w:rsid w:val="002B43D3"/>
    <w:rsid w:val="002C31C8"/>
    <w:rsid w:val="002C42BE"/>
    <w:rsid w:val="002C4D53"/>
    <w:rsid w:val="002D25E6"/>
    <w:rsid w:val="002E27F0"/>
    <w:rsid w:val="002F11A9"/>
    <w:rsid w:val="002F7A86"/>
    <w:rsid w:val="00302BEB"/>
    <w:rsid w:val="003049E0"/>
    <w:rsid w:val="00305A36"/>
    <w:rsid w:val="00307346"/>
    <w:rsid w:val="00317C34"/>
    <w:rsid w:val="00322461"/>
    <w:rsid w:val="00327319"/>
    <w:rsid w:val="003325E5"/>
    <w:rsid w:val="00332735"/>
    <w:rsid w:val="00333122"/>
    <w:rsid w:val="00336D79"/>
    <w:rsid w:val="00351CDB"/>
    <w:rsid w:val="00352611"/>
    <w:rsid w:val="00354E7F"/>
    <w:rsid w:val="00357BFE"/>
    <w:rsid w:val="003609A2"/>
    <w:rsid w:val="00363044"/>
    <w:rsid w:val="00364580"/>
    <w:rsid w:val="00381565"/>
    <w:rsid w:val="003848D8"/>
    <w:rsid w:val="00396030"/>
    <w:rsid w:val="003A0E3D"/>
    <w:rsid w:val="003B6026"/>
    <w:rsid w:val="003D0F03"/>
    <w:rsid w:val="003F177C"/>
    <w:rsid w:val="0041063D"/>
    <w:rsid w:val="0041453E"/>
    <w:rsid w:val="0041548F"/>
    <w:rsid w:val="00420156"/>
    <w:rsid w:val="00427D20"/>
    <w:rsid w:val="004363CD"/>
    <w:rsid w:val="004463A0"/>
    <w:rsid w:val="004734C3"/>
    <w:rsid w:val="0047765B"/>
    <w:rsid w:val="004929E3"/>
    <w:rsid w:val="00492D16"/>
    <w:rsid w:val="004A00E6"/>
    <w:rsid w:val="004A4C54"/>
    <w:rsid w:val="004B10CB"/>
    <w:rsid w:val="004B29DF"/>
    <w:rsid w:val="004B3220"/>
    <w:rsid w:val="004B5A68"/>
    <w:rsid w:val="004C38BC"/>
    <w:rsid w:val="004C7E08"/>
    <w:rsid w:val="004D1475"/>
    <w:rsid w:val="004E0056"/>
    <w:rsid w:val="004E435C"/>
    <w:rsid w:val="00506514"/>
    <w:rsid w:val="00521BF1"/>
    <w:rsid w:val="005273DE"/>
    <w:rsid w:val="00532003"/>
    <w:rsid w:val="0053555E"/>
    <w:rsid w:val="00541252"/>
    <w:rsid w:val="00544DA1"/>
    <w:rsid w:val="00553F9B"/>
    <w:rsid w:val="005758E6"/>
    <w:rsid w:val="00577190"/>
    <w:rsid w:val="005940A4"/>
    <w:rsid w:val="00597B31"/>
    <w:rsid w:val="005A26E0"/>
    <w:rsid w:val="005A3015"/>
    <w:rsid w:val="005A3765"/>
    <w:rsid w:val="005B21AF"/>
    <w:rsid w:val="005B4601"/>
    <w:rsid w:val="005B6613"/>
    <w:rsid w:val="005E0891"/>
    <w:rsid w:val="005E20CB"/>
    <w:rsid w:val="005E2B16"/>
    <w:rsid w:val="005E3049"/>
    <w:rsid w:val="005E5FF3"/>
    <w:rsid w:val="005F7BE9"/>
    <w:rsid w:val="00600341"/>
    <w:rsid w:val="00602468"/>
    <w:rsid w:val="00616610"/>
    <w:rsid w:val="00631877"/>
    <w:rsid w:val="00635E73"/>
    <w:rsid w:val="006673AD"/>
    <w:rsid w:val="00667BA3"/>
    <w:rsid w:val="006772A6"/>
    <w:rsid w:val="006A7CBB"/>
    <w:rsid w:val="006A7DEF"/>
    <w:rsid w:val="006B473B"/>
    <w:rsid w:val="006B47A1"/>
    <w:rsid w:val="006B599B"/>
    <w:rsid w:val="006C5947"/>
    <w:rsid w:val="006C7674"/>
    <w:rsid w:val="006E746A"/>
    <w:rsid w:val="006F3EBF"/>
    <w:rsid w:val="00702740"/>
    <w:rsid w:val="0070557A"/>
    <w:rsid w:val="00706610"/>
    <w:rsid w:val="00711E9E"/>
    <w:rsid w:val="00720327"/>
    <w:rsid w:val="007345AE"/>
    <w:rsid w:val="007469D6"/>
    <w:rsid w:val="007613E0"/>
    <w:rsid w:val="00762029"/>
    <w:rsid w:val="00770D39"/>
    <w:rsid w:val="0078167B"/>
    <w:rsid w:val="00796F6C"/>
    <w:rsid w:val="007A2B8D"/>
    <w:rsid w:val="007A2C26"/>
    <w:rsid w:val="007A4D2C"/>
    <w:rsid w:val="007B02B3"/>
    <w:rsid w:val="007B7575"/>
    <w:rsid w:val="007D51A8"/>
    <w:rsid w:val="007E2678"/>
    <w:rsid w:val="007F4C96"/>
    <w:rsid w:val="007F61EE"/>
    <w:rsid w:val="008025B1"/>
    <w:rsid w:val="00815A9E"/>
    <w:rsid w:val="00827800"/>
    <w:rsid w:val="00831A6B"/>
    <w:rsid w:val="00834503"/>
    <w:rsid w:val="00836635"/>
    <w:rsid w:val="00846422"/>
    <w:rsid w:val="00851C79"/>
    <w:rsid w:val="00857C93"/>
    <w:rsid w:val="0087488A"/>
    <w:rsid w:val="008758AB"/>
    <w:rsid w:val="008763F3"/>
    <w:rsid w:val="008807D5"/>
    <w:rsid w:val="00886096"/>
    <w:rsid w:val="008879C7"/>
    <w:rsid w:val="008A72DB"/>
    <w:rsid w:val="008B1449"/>
    <w:rsid w:val="008B7F59"/>
    <w:rsid w:val="008D527E"/>
    <w:rsid w:val="008D631D"/>
    <w:rsid w:val="008E5085"/>
    <w:rsid w:val="008E5E3D"/>
    <w:rsid w:val="008E6E49"/>
    <w:rsid w:val="008F70B7"/>
    <w:rsid w:val="00904B38"/>
    <w:rsid w:val="0090700A"/>
    <w:rsid w:val="00907F41"/>
    <w:rsid w:val="00915B37"/>
    <w:rsid w:val="00926DF3"/>
    <w:rsid w:val="00950A65"/>
    <w:rsid w:val="00951833"/>
    <w:rsid w:val="00954D4F"/>
    <w:rsid w:val="009555F0"/>
    <w:rsid w:val="00960E1A"/>
    <w:rsid w:val="009621A5"/>
    <w:rsid w:val="009715BC"/>
    <w:rsid w:val="009718BA"/>
    <w:rsid w:val="009719E7"/>
    <w:rsid w:val="009735EB"/>
    <w:rsid w:val="00976673"/>
    <w:rsid w:val="00977A38"/>
    <w:rsid w:val="00986C1C"/>
    <w:rsid w:val="009910C4"/>
    <w:rsid w:val="009B0320"/>
    <w:rsid w:val="009B0947"/>
    <w:rsid w:val="009B2980"/>
    <w:rsid w:val="009C1234"/>
    <w:rsid w:val="009C3E18"/>
    <w:rsid w:val="009D2564"/>
    <w:rsid w:val="009F3CE9"/>
    <w:rsid w:val="009F4556"/>
    <w:rsid w:val="009F64B9"/>
    <w:rsid w:val="009F7F5B"/>
    <w:rsid w:val="00A02E93"/>
    <w:rsid w:val="00A06174"/>
    <w:rsid w:val="00A06FA0"/>
    <w:rsid w:val="00A141D4"/>
    <w:rsid w:val="00A17C6C"/>
    <w:rsid w:val="00A22619"/>
    <w:rsid w:val="00A2390A"/>
    <w:rsid w:val="00A42B7E"/>
    <w:rsid w:val="00A439ED"/>
    <w:rsid w:val="00A61523"/>
    <w:rsid w:val="00A63D8C"/>
    <w:rsid w:val="00A6584E"/>
    <w:rsid w:val="00A73938"/>
    <w:rsid w:val="00A74CE1"/>
    <w:rsid w:val="00A940DB"/>
    <w:rsid w:val="00A95562"/>
    <w:rsid w:val="00A97AEA"/>
    <w:rsid w:val="00AA2C5B"/>
    <w:rsid w:val="00AA529D"/>
    <w:rsid w:val="00AA5F07"/>
    <w:rsid w:val="00AC4837"/>
    <w:rsid w:val="00AC788E"/>
    <w:rsid w:val="00AE1433"/>
    <w:rsid w:val="00AF0E6C"/>
    <w:rsid w:val="00AF0F92"/>
    <w:rsid w:val="00AF3A52"/>
    <w:rsid w:val="00AF3F7C"/>
    <w:rsid w:val="00AF4B35"/>
    <w:rsid w:val="00B00670"/>
    <w:rsid w:val="00B00BA5"/>
    <w:rsid w:val="00B13589"/>
    <w:rsid w:val="00B20AF5"/>
    <w:rsid w:val="00B25E58"/>
    <w:rsid w:val="00B33F05"/>
    <w:rsid w:val="00B34F11"/>
    <w:rsid w:val="00B371E7"/>
    <w:rsid w:val="00B5269A"/>
    <w:rsid w:val="00B70AA8"/>
    <w:rsid w:val="00B77A7C"/>
    <w:rsid w:val="00B81F67"/>
    <w:rsid w:val="00BA00DE"/>
    <w:rsid w:val="00BB0A01"/>
    <w:rsid w:val="00BD64A9"/>
    <w:rsid w:val="00BD7B2E"/>
    <w:rsid w:val="00BE7460"/>
    <w:rsid w:val="00C0167B"/>
    <w:rsid w:val="00C07633"/>
    <w:rsid w:val="00C1117D"/>
    <w:rsid w:val="00C216FC"/>
    <w:rsid w:val="00C23197"/>
    <w:rsid w:val="00C2643B"/>
    <w:rsid w:val="00C3142B"/>
    <w:rsid w:val="00C330F8"/>
    <w:rsid w:val="00C3448E"/>
    <w:rsid w:val="00C35839"/>
    <w:rsid w:val="00C5562D"/>
    <w:rsid w:val="00C73DEE"/>
    <w:rsid w:val="00C8564A"/>
    <w:rsid w:val="00C91054"/>
    <w:rsid w:val="00C91CB0"/>
    <w:rsid w:val="00C9286F"/>
    <w:rsid w:val="00C9444D"/>
    <w:rsid w:val="00C97F0F"/>
    <w:rsid w:val="00CC4E67"/>
    <w:rsid w:val="00CD00D0"/>
    <w:rsid w:val="00CF1B86"/>
    <w:rsid w:val="00CF5004"/>
    <w:rsid w:val="00D02C8E"/>
    <w:rsid w:val="00D115A9"/>
    <w:rsid w:val="00D3076F"/>
    <w:rsid w:val="00D445A2"/>
    <w:rsid w:val="00D517BE"/>
    <w:rsid w:val="00D6338D"/>
    <w:rsid w:val="00D662DD"/>
    <w:rsid w:val="00D760B0"/>
    <w:rsid w:val="00D83739"/>
    <w:rsid w:val="00D84791"/>
    <w:rsid w:val="00D925C5"/>
    <w:rsid w:val="00D93995"/>
    <w:rsid w:val="00DA5BB0"/>
    <w:rsid w:val="00DC321B"/>
    <w:rsid w:val="00DC7BD4"/>
    <w:rsid w:val="00DE05FA"/>
    <w:rsid w:val="00DE4C35"/>
    <w:rsid w:val="00E02E03"/>
    <w:rsid w:val="00E205C3"/>
    <w:rsid w:val="00E329AF"/>
    <w:rsid w:val="00E34BED"/>
    <w:rsid w:val="00E442AB"/>
    <w:rsid w:val="00E50D88"/>
    <w:rsid w:val="00E642BF"/>
    <w:rsid w:val="00E73E00"/>
    <w:rsid w:val="00E76417"/>
    <w:rsid w:val="00E8155E"/>
    <w:rsid w:val="00E84733"/>
    <w:rsid w:val="00EA322E"/>
    <w:rsid w:val="00EB5A2D"/>
    <w:rsid w:val="00EC51FB"/>
    <w:rsid w:val="00ED7808"/>
    <w:rsid w:val="00EE0D15"/>
    <w:rsid w:val="00EE7AE2"/>
    <w:rsid w:val="00EF0F0A"/>
    <w:rsid w:val="00F14DB8"/>
    <w:rsid w:val="00F21115"/>
    <w:rsid w:val="00F24709"/>
    <w:rsid w:val="00F2745B"/>
    <w:rsid w:val="00F2745E"/>
    <w:rsid w:val="00F3068E"/>
    <w:rsid w:val="00F352A2"/>
    <w:rsid w:val="00F450A4"/>
    <w:rsid w:val="00F52491"/>
    <w:rsid w:val="00F635E4"/>
    <w:rsid w:val="00F67085"/>
    <w:rsid w:val="00F733DC"/>
    <w:rsid w:val="00F74498"/>
    <w:rsid w:val="00F74605"/>
    <w:rsid w:val="00F74F5A"/>
    <w:rsid w:val="00F9393A"/>
    <w:rsid w:val="00F93A96"/>
    <w:rsid w:val="00FC2C8E"/>
    <w:rsid w:val="00FC4917"/>
    <w:rsid w:val="00FC7D13"/>
    <w:rsid w:val="00FE4C4A"/>
    <w:rsid w:val="00FE6B40"/>
    <w:rsid w:val="00FF0DF0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69E78EE2-3579-4945-AE7A-A97D200E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267"/>
    <w:pPr>
      <w:bidi/>
    </w:pPr>
    <w:rPr>
      <w:rFonts w:cs="Zar"/>
      <w:noProof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267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526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719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A7393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73938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45267"/>
    <w:rPr>
      <w:vertAlign w:val="superscript"/>
    </w:rPr>
  </w:style>
  <w:style w:type="table" w:styleId="TableGrid">
    <w:name w:val="Table Grid"/>
    <w:basedOn w:val="TableNormal"/>
    <w:rsid w:val="0014526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9719E7"/>
    <w:rPr>
      <w:szCs w:val="24"/>
    </w:rPr>
  </w:style>
  <w:style w:type="paragraph" w:styleId="Caption">
    <w:name w:val="caption"/>
    <w:basedOn w:val="Normal"/>
    <w:next w:val="Normal"/>
    <w:qFormat/>
    <w:rsid w:val="006C5947"/>
    <w:pPr>
      <w:spacing w:before="120" w:after="120"/>
    </w:pPr>
    <w:rPr>
      <w:b/>
      <w:bCs/>
    </w:rPr>
  </w:style>
  <w:style w:type="paragraph" w:styleId="Header">
    <w:name w:val="header"/>
    <w:basedOn w:val="Normal"/>
    <w:rsid w:val="00A73938"/>
    <w:pPr>
      <w:tabs>
        <w:tab w:val="center" w:pos="4153"/>
        <w:tab w:val="right" w:pos="8306"/>
      </w:tabs>
    </w:pPr>
    <w:rPr>
      <w:b/>
    </w:rPr>
  </w:style>
  <w:style w:type="paragraph" w:styleId="Footer">
    <w:name w:val="footer"/>
    <w:basedOn w:val="Normal"/>
    <w:rsid w:val="00A73938"/>
    <w:pPr>
      <w:tabs>
        <w:tab w:val="center" w:pos="4153"/>
        <w:tab w:val="right" w:pos="8306"/>
      </w:tabs>
    </w:pPr>
    <w:rPr>
      <w:b/>
    </w:rPr>
  </w:style>
  <w:style w:type="character" w:styleId="PageNumber">
    <w:name w:val="page number"/>
    <w:basedOn w:val="DefaultParagraphFont"/>
    <w:rsid w:val="00CF1B86"/>
  </w:style>
  <w:style w:type="paragraph" w:styleId="BodyText">
    <w:name w:val="Body Text"/>
    <w:basedOn w:val="Normal"/>
    <w:link w:val="BodyTextChar"/>
    <w:rsid w:val="005B4601"/>
    <w:pPr>
      <w:jc w:val="center"/>
    </w:pPr>
    <w:rPr>
      <w:rFonts w:cs="Majid Shadow"/>
      <w:b/>
      <w:outline/>
      <w:color w:val="000000"/>
      <w:szCs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BalloonText">
    <w:name w:val="Balloon Text"/>
    <w:basedOn w:val="Normal"/>
    <w:semiHidden/>
    <w:rsid w:val="00D02C8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8E6E49"/>
    <w:rPr>
      <w:rFonts w:cs="Zar"/>
      <w:b/>
      <w:bCs/>
      <w:noProof/>
      <w:lang w:bidi="ar-SA"/>
    </w:rPr>
  </w:style>
  <w:style w:type="character" w:customStyle="1" w:styleId="Heading2Char">
    <w:name w:val="Heading 2 Char"/>
    <w:link w:val="Heading2"/>
    <w:uiPriority w:val="9"/>
    <w:rsid w:val="009621A5"/>
    <w:rPr>
      <w:rFonts w:cs="Zar"/>
      <w:b/>
      <w:bCs/>
      <w:noProof/>
      <w:szCs w:val="28"/>
      <w:lang w:bidi="ar-SA"/>
    </w:rPr>
  </w:style>
  <w:style w:type="character" w:customStyle="1" w:styleId="Heading3Char">
    <w:name w:val="Heading 3 Char"/>
    <w:link w:val="Heading3"/>
    <w:rsid w:val="009621A5"/>
    <w:rPr>
      <w:rFonts w:ascii="Arial" w:hAnsi="Arial" w:cs="Arial"/>
      <w:b/>
      <w:bCs/>
      <w:noProof/>
      <w:sz w:val="26"/>
      <w:szCs w:val="26"/>
      <w:lang w:bidi="ar-SA"/>
    </w:rPr>
  </w:style>
  <w:style w:type="paragraph" w:styleId="Title">
    <w:name w:val="Title"/>
    <w:basedOn w:val="Normal"/>
    <w:link w:val="TitleChar"/>
    <w:qFormat/>
    <w:rsid w:val="009621A5"/>
    <w:pPr>
      <w:jc w:val="center"/>
    </w:pPr>
  </w:style>
  <w:style w:type="character" w:customStyle="1" w:styleId="TitleChar">
    <w:name w:val="Title Char"/>
    <w:link w:val="Title"/>
    <w:rsid w:val="009621A5"/>
    <w:rPr>
      <w:rFonts w:cs="Zar"/>
      <w:noProof/>
      <w:szCs w:val="28"/>
      <w:lang w:bidi="ar-SA"/>
    </w:rPr>
  </w:style>
  <w:style w:type="character" w:customStyle="1" w:styleId="BodyTextChar">
    <w:name w:val="Body Text Char"/>
    <w:link w:val="BodyText"/>
    <w:rsid w:val="009F3CE9"/>
    <w:rPr>
      <w:rFonts w:cs="Majid Shadow"/>
      <w:b/>
      <w:outline/>
      <w:noProof/>
      <w:color w:val="000000"/>
      <w:szCs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Hyperlink">
    <w:name w:val="Hyperlink"/>
    <w:uiPriority w:val="99"/>
    <w:unhideWhenUsed/>
    <w:rsid w:val="009F3CE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7488A"/>
    <w:pPr>
      <w:spacing w:before="160"/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F635E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635E4"/>
    <w:rPr>
      <w:rFonts w:cs="Zar"/>
      <w:noProof/>
      <w:szCs w:val="28"/>
    </w:rPr>
  </w:style>
  <w:style w:type="character" w:customStyle="1" w:styleId="fontstyle31">
    <w:name w:val="fontstyle31"/>
    <w:basedOn w:val="DefaultParagraphFont"/>
    <w:rsid w:val="009735EB"/>
    <w:rPr>
      <w:rFonts w:ascii="BMitra" w:hAnsi="BMitr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abriziau.ac.ir/re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briziau.ac.ir/researc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esearch\1111111\Research_Propo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BC8FA-7675-438E-B388-E19E5339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Research_Proposal</Template>
  <TotalTime>346</TotalTime>
  <Pages>6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</vt:lpstr>
    </vt:vector>
  </TitlesOfParts>
  <Company>Art Uni</Company>
  <LinksUpToDate>false</LinksUpToDate>
  <CharactersWithSpaces>5042</CharactersWithSpaces>
  <SharedDoc>false</SharedDoc>
  <HLinks>
    <vt:vector size="6" baseType="variant">
      <vt:variant>
        <vt:i4>7733281</vt:i4>
      </vt:variant>
      <vt:variant>
        <vt:i4>0</vt:i4>
      </vt:variant>
      <vt:variant>
        <vt:i4>0</vt:i4>
      </vt:variant>
      <vt:variant>
        <vt:i4>5</vt:i4>
      </vt:variant>
      <vt:variant>
        <vt:lpwstr>http://www.tabriziau.ac.ir/research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creator>research</dc:creator>
  <cp:lastModifiedBy>Researchoffice</cp:lastModifiedBy>
  <cp:revision>54</cp:revision>
  <cp:lastPrinted>2019-02-16T06:09:00Z</cp:lastPrinted>
  <dcterms:created xsi:type="dcterms:W3CDTF">2018-09-29T09:00:00Z</dcterms:created>
  <dcterms:modified xsi:type="dcterms:W3CDTF">2019-05-12T03:49:00Z</dcterms:modified>
</cp:coreProperties>
</file>